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8CBB" w14:textId="0EE10F44" w:rsidR="00ED39D0" w:rsidRPr="002847F7" w:rsidRDefault="003A6A5F" w:rsidP="00182047">
      <w:pPr>
        <w:pStyle w:val="Title"/>
        <w:pBdr>
          <w:bottom w:val="single" w:sz="4" w:space="1" w:color="auto"/>
        </w:pBdr>
        <w:rPr>
          <w:rFonts w:ascii="Tahoma" w:hAnsi="Tahoma" w:cs="Tahoma"/>
          <w:sz w:val="44"/>
        </w:rPr>
      </w:pPr>
      <w:r>
        <w:rPr>
          <w:rFonts w:ascii="Tahoma" w:hAnsi="Tahoma" w:cs="Tahoma"/>
          <w:sz w:val="44"/>
        </w:rPr>
        <w:t>FAIL FORWARD</w:t>
      </w:r>
    </w:p>
    <w:p w14:paraId="3712E19B" w14:textId="3C1D40D4" w:rsidR="00820712" w:rsidRPr="00244911" w:rsidRDefault="003A6A5F" w:rsidP="00244911">
      <w:pPr>
        <w:jc w:val="center"/>
        <w:rPr>
          <w:rFonts w:ascii="Tahoma" w:hAnsi="Tahoma" w:cs="Tahoma"/>
          <w:b/>
          <w:sz w:val="28"/>
          <w:szCs w:val="28"/>
        </w:rPr>
      </w:pPr>
      <w:r>
        <w:rPr>
          <w:rFonts w:ascii="Tahoma" w:hAnsi="Tahoma" w:cs="Tahoma"/>
          <w:b/>
          <w:sz w:val="28"/>
          <w:szCs w:val="28"/>
        </w:rPr>
        <w:t>Notes at the Door (Part 3)</w:t>
      </w:r>
      <w:r w:rsidR="004B015F">
        <w:rPr>
          <w:rFonts w:ascii="Tahoma" w:hAnsi="Tahoma" w:cs="Tahoma"/>
          <w:b/>
          <w:sz w:val="28"/>
          <w:szCs w:val="28"/>
        </w:rPr>
        <w:t xml:space="preserve"> | </w:t>
      </w:r>
      <w:r w:rsidR="002A2E83">
        <w:rPr>
          <w:rFonts w:ascii="Tahoma" w:hAnsi="Tahoma" w:cs="Tahoma"/>
          <w:b/>
          <w:sz w:val="28"/>
          <w:szCs w:val="28"/>
        </w:rPr>
        <w:t>Romans 12</w:t>
      </w:r>
    </w:p>
    <w:p w14:paraId="6E1DE068" w14:textId="77777777" w:rsidR="00FD5638" w:rsidRDefault="00FD5638" w:rsidP="00244911">
      <w:pPr>
        <w:rPr>
          <w:rFonts w:ascii="Tahoma" w:hAnsi="Tahoma" w:cs="Tahoma"/>
          <w:b/>
        </w:rPr>
      </w:pPr>
    </w:p>
    <w:p w14:paraId="5DFEB899" w14:textId="6986D03D" w:rsidR="002A2E83" w:rsidRDefault="002A2E83"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Over the past few weeks, I’ve been trying to leave some NOTES AT THE DOOR for you and this church as you enter in late January a new season under the leadership of Steve Carter, the next Lead Pastor of Christ Church.  So far, I’ve given you a note about the importance of </w:t>
      </w:r>
      <w:r w:rsidRPr="002A2E83">
        <w:rPr>
          <w:rFonts w:ascii="Tahoma" w:hAnsi="Tahoma" w:cs="Tahoma"/>
          <w:bCs/>
          <w:color w:val="000000" w:themeColor="text1"/>
          <w:sz w:val="24"/>
          <w:u w:val="single"/>
        </w:rPr>
        <w:t>continuity</w:t>
      </w:r>
      <w:r>
        <w:rPr>
          <w:rFonts w:ascii="Tahoma" w:hAnsi="Tahoma" w:cs="Tahoma"/>
          <w:bCs/>
          <w:color w:val="000000" w:themeColor="text1"/>
          <w:sz w:val="24"/>
        </w:rPr>
        <w:t xml:space="preserve"> and about the necessity of </w:t>
      </w:r>
      <w:r w:rsidRPr="002A2E83">
        <w:rPr>
          <w:rFonts w:ascii="Tahoma" w:hAnsi="Tahoma" w:cs="Tahoma"/>
          <w:bCs/>
          <w:color w:val="000000" w:themeColor="text1"/>
          <w:sz w:val="24"/>
          <w:u w:val="single"/>
        </w:rPr>
        <w:t>change</w:t>
      </w:r>
      <w:r>
        <w:rPr>
          <w:rFonts w:ascii="Tahoma" w:hAnsi="Tahoma" w:cs="Tahoma"/>
          <w:bCs/>
          <w:color w:val="000000" w:themeColor="text1"/>
          <w:sz w:val="24"/>
        </w:rPr>
        <w:t xml:space="preserve">. I started this series by reflecting on a short list of some ESSENTIAL beliefs and commitments that I hope you’ll continue to focus on as you go into the future. In this noisy, conflicted world of ours, it’s easy get distracted and to start majoring on the minors and lose sight of the Classic Christian vision and values that the church was founded on.  Work to keep your focus on and stay united around the biblical basics of our faith and this church will thrive. </w:t>
      </w:r>
    </w:p>
    <w:p w14:paraId="6B70ED67" w14:textId="77777777" w:rsidR="002A2E83" w:rsidRDefault="002A2E83" w:rsidP="00EE46B0">
      <w:pPr>
        <w:pStyle w:val="NormalWeb"/>
        <w:spacing w:before="0" w:beforeAutospacing="0" w:after="0" w:afterAutospacing="0"/>
        <w:rPr>
          <w:rFonts w:ascii="Tahoma" w:hAnsi="Tahoma" w:cs="Tahoma"/>
          <w:bCs/>
          <w:color w:val="000000" w:themeColor="text1"/>
          <w:sz w:val="24"/>
        </w:rPr>
      </w:pPr>
    </w:p>
    <w:p w14:paraId="3E518D7D" w14:textId="4B0D064E" w:rsidR="004B015F" w:rsidRDefault="002A2E83"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Last week, I went the other direction and urged you to stay open to all the ways you may need to change as individuals or as a church to serve God’s purposes in years ahead. I pray you will not get stuck in a rut because that’s the way Dan did it. The Christian mission is enduring but the methodologies we use to pursue that mission need to be flexible. With your help (or kind tolerance), we did a lot of renovating and innovating during my time here. As Steve takes the lead next year, I hope you’ll stay alive and available to the new things God will want to do in you and through this church in the years ahead. </w:t>
      </w:r>
    </w:p>
    <w:p w14:paraId="52D9B8CE" w14:textId="77777777" w:rsidR="002A2E83" w:rsidRDefault="002A2E83" w:rsidP="00EE46B0">
      <w:pPr>
        <w:pStyle w:val="NormalWeb"/>
        <w:spacing w:before="0" w:beforeAutospacing="0" w:after="0" w:afterAutospacing="0"/>
        <w:rPr>
          <w:rFonts w:ascii="Tahoma" w:hAnsi="Tahoma" w:cs="Tahoma"/>
          <w:bCs/>
          <w:color w:val="000000" w:themeColor="text1"/>
          <w:sz w:val="24"/>
        </w:rPr>
      </w:pPr>
    </w:p>
    <w:p w14:paraId="48DD16DA" w14:textId="39A173E8" w:rsidR="002A2E83" w:rsidRDefault="002A2E83" w:rsidP="00EE46B0">
      <w:pPr>
        <w:pStyle w:val="NormalWeb"/>
        <w:spacing w:before="0" w:beforeAutospacing="0" w:after="0" w:afterAutospacing="0"/>
        <w:rPr>
          <w:rFonts w:ascii="Tahoma" w:hAnsi="Tahoma" w:cs="Tahoma"/>
          <w:bCs/>
          <w:color w:val="000000" w:themeColor="text1"/>
          <w:sz w:val="24"/>
        </w:rPr>
      </w:pPr>
      <w:r w:rsidRPr="002A2E83">
        <w:rPr>
          <w:rFonts w:ascii="Tahoma" w:hAnsi="Tahoma" w:cs="Tahoma"/>
          <w:bCs/>
          <w:color w:val="000000" w:themeColor="text1"/>
          <w:sz w:val="24"/>
        </w:rPr>
        <w:t>But as you move into that future</w:t>
      </w:r>
      <w:r>
        <w:rPr>
          <w:rFonts w:ascii="Tahoma" w:hAnsi="Tahoma" w:cs="Tahoma"/>
          <w:bCs/>
          <w:color w:val="000000" w:themeColor="text1"/>
          <w:sz w:val="24"/>
        </w:rPr>
        <w:t xml:space="preserve">, </w:t>
      </w:r>
      <w:r w:rsidR="00244911">
        <w:rPr>
          <w:rFonts w:ascii="Tahoma" w:hAnsi="Tahoma" w:cs="Tahoma"/>
          <w:bCs/>
          <w:color w:val="000000" w:themeColor="text1"/>
          <w:sz w:val="24"/>
        </w:rPr>
        <w:t xml:space="preserve">I want to acknowledge that </w:t>
      </w:r>
      <w:r>
        <w:rPr>
          <w:rFonts w:ascii="Tahoma" w:hAnsi="Tahoma" w:cs="Tahoma"/>
          <w:bCs/>
          <w:color w:val="000000" w:themeColor="text1"/>
          <w:sz w:val="24"/>
        </w:rPr>
        <w:t xml:space="preserve">there may be some moments of turbulence.  I hope not, but </w:t>
      </w:r>
      <w:r w:rsidR="00244911">
        <w:rPr>
          <w:rFonts w:ascii="Tahoma" w:hAnsi="Tahoma" w:cs="Tahoma"/>
          <w:bCs/>
          <w:color w:val="000000" w:themeColor="text1"/>
          <w:sz w:val="24"/>
        </w:rPr>
        <w:t xml:space="preserve">as our church is </w:t>
      </w:r>
      <w:r>
        <w:rPr>
          <w:rFonts w:ascii="Tahoma" w:hAnsi="Tahoma" w:cs="Tahoma"/>
          <w:bCs/>
          <w:color w:val="000000" w:themeColor="text1"/>
          <w:sz w:val="24"/>
        </w:rPr>
        <w:t>a varied collection of human beings it wouldn’t be surprising. Over the course of our nearly sixty</w:t>
      </w:r>
      <w:r w:rsidR="00244911">
        <w:rPr>
          <w:rFonts w:ascii="Tahoma" w:hAnsi="Tahoma" w:cs="Tahoma"/>
          <w:bCs/>
          <w:color w:val="000000" w:themeColor="text1"/>
          <w:sz w:val="24"/>
        </w:rPr>
        <w:t>-</w:t>
      </w:r>
      <w:r>
        <w:rPr>
          <w:rFonts w:ascii="Tahoma" w:hAnsi="Tahoma" w:cs="Tahoma"/>
          <w:bCs/>
          <w:color w:val="000000" w:themeColor="text1"/>
          <w:sz w:val="24"/>
        </w:rPr>
        <w:t>year</w:t>
      </w:r>
      <w:r w:rsidR="00244911">
        <w:rPr>
          <w:rFonts w:ascii="Tahoma" w:hAnsi="Tahoma" w:cs="Tahoma"/>
          <w:bCs/>
          <w:color w:val="000000" w:themeColor="text1"/>
          <w:sz w:val="24"/>
        </w:rPr>
        <w:t xml:space="preserve"> </w:t>
      </w:r>
      <w:r>
        <w:rPr>
          <w:rFonts w:ascii="Tahoma" w:hAnsi="Tahoma" w:cs="Tahoma"/>
          <w:bCs/>
          <w:color w:val="000000" w:themeColor="text1"/>
          <w:sz w:val="24"/>
        </w:rPr>
        <w:t>history, Christ Church has had some disagreements and family fights we’ve had to work our way through.  Back at the beginning of our church, our founding pastor was nearly run out of town by a group of people that wanted him to adopt their political stance on issues</w:t>
      </w:r>
      <w:r w:rsidR="00244911">
        <w:rPr>
          <w:rFonts w:ascii="Tahoma" w:hAnsi="Tahoma" w:cs="Tahoma"/>
          <w:bCs/>
          <w:color w:val="000000" w:themeColor="text1"/>
          <w:sz w:val="24"/>
        </w:rPr>
        <w:t xml:space="preserve"> of the day</w:t>
      </w:r>
      <w:r>
        <w:rPr>
          <w:rFonts w:ascii="Tahoma" w:hAnsi="Tahoma" w:cs="Tahoma"/>
          <w:bCs/>
          <w:color w:val="000000" w:themeColor="text1"/>
          <w:sz w:val="24"/>
        </w:rPr>
        <w:t xml:space="preserve">.  Within my first five years, </w:t>
      </w:r>
      <w:r w:rsidR="00244911">
        <w:rPr>
          <w:rFonts w:ascii="Tahoma" w:hAnsi="Tahoma" w:cs="Tahoma"/>
          <w:bCs/>
          <w:color w:val="000000" w:themeColor="text1"/>
          <w:sz w:val="24"/>
        </w:rPr>
        <w:t xml:space="preserve">a substantial campaign arose to oust me, alleging that I or my staff had failed various tests of theological orthodoxy and leadership competence. </w:t>
      </w:r>
    </w:p>
    <w:p w14:paraId="17DBA2E8" w14:textId="77777777" w:rsidR="002A2E83" w:rsidRDefault="002A2E83" w:rsidP="00EE46B0">
      <w:pPr>
        <w:pStyle w:val="NormalWeb"/>
        <w:spacing w:before="0" w:beforeAutospacing="0" w:after="0" w:afterAutospacing="0"/>
        <w:rPr>
          <w:rFonts w:ascii="Tahoma" w:hAnsi="Tahoma" w:cs="Tahoma"/>
          <w:bCs/>
          <w:color w:val="000000" w:themeColor="text1"/>
          <w:sz w:val="24"/>
        </w:rPr>
      </w:pPr>
    </w:p>
    <w:p w14:paraId="0C7A6CD2" w14:textId="64706D99" w:rsidR="00244911" w:rsidRDefault="00244911"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The truth, of course, is that the staff and people of Christ Church have never been perfect and likely won’t be till Jesus comes again. </w:t>
      </w:r>
      <w:r w:rsidR="002A2E83">
        <w:rPr>
          <w:rFonts w:ascii="Tahoma" w:hAnsi="Tahoma" w:cs="Tahoma"/>
          <w:bCs/>
          <w:color w:val="000000" w:themeColor="text1"/>
          <w:sz w:val="24"/>
        </w:rPr>
        <w:t xml:space="preserve">Over our nearly six decades, we’ve </w:t>
      </w:r>
      <w:r>
        <w:rPr>
          <w:rFonts w:ascii="Tahoma" w:hAnsi="Tahoma" w:cs="Tahoma"/>
          <w:bCs/>
          <w:color w:val="000000" w:themeColor="text1"/>
          <w:sz w:val="24"/>
        </w:rPr>
        <w:t xml:space="preserve">not been immune to </w:t>
      </w:r>
      <w:r w:rsidR="002A2E83">
        <w:rPr>
          <w:rFonts w:ascii="Tahoma" w:hAnsi="Tahoma" w:cs="Tahoma"/>
          <w:bCs/>
          <w:color w:val="000000" w:themeColor="text1"/>
          <w:sz w:val="24"/>
        </w:rPr>
        <w:t xml:space="preserve">moral failures </w:t>
      </w:r>
      <w:r>
        <w:rPr>
          <w:rFonts w:ascii="Tahoma" w:hAnsi="Tahoma" w:cs="Tahoma"/>
          <w:bCs/>
          <w:color w:val="000000" w:themeColor="text1"/>
          <w:sz w:val="24"/>
        </w:rPr>
        <w:t>and</w:t>
      </w:r>
      <w:r w:rsidR="002A2E83">
        <w:rPr>
          <w:rFonts w:ascii="Tahoma" w:hAnsi="Tahoma" w:cs="Tahoma"/>
          <w:bCs/>
          <w:color w:val="000000" w:themeColor="text1"/>
          <w:sz w:val="24"/>
        </w:rPr>
        <w:t xml:space="preserve"> reprehensible behavior by </w:t>
      </w:r>
      <w:r>
        <w:rPr>
          <w:rFonts w:ascii="Tahoma" w:hAnsi="Tahoma" w:cs="Tahoma"/>
          <w:bCs/>
          <w:color w:val="000000" w:themeColor="text1"/>
          <w:sz w:val="24"/>
        </w:rPr>
        <w:t xml:space="preserve">leaders and </w:t>
      </w:r>
      <w:r w:rsidR="002A2E83">
        <w:rPr>
          <w:rFonts w:ascii="Tahoma" w:hAnsi="Tahoma" w:cs="Tahoma"/>
          <w:bCs/>
          <w:color w:val="000000" w:themeColor="text1"/>
          <w:sz w:val="24"/>
        </w:rPr>
        <w:t>members</w:t>
      </w:r>
      <w:r>
        <w:rPr>
          <w:rFonts w:ascii="Tahoma" w:hAnsi="Tahoma" w:cs="Tahoma"/>
          <w:bCs/>
          <w:color w:val="000000" w:themeColor="text1"/>
          <w:sz w:val="24"/>
        </w:rPr>
        <w:t xml:space="preserve"> alike</w:t>
      </w:r>
      <w:r w:rsidR="002A2E83">
        <w:rPr>
          <w:rFonts w:ascii="Tahoma" w:hAnsi="Tahoma" w:cs="Tahoma"/>
          <w:bCs/>
          <w:color w:val="000000" w:themeColor="text1"/>
          <w:sz w:val="24"/>
        </w:rPr>
        <w:t xml:space="preserve">.  I’ve got a </w:t>
      </w:r>
      <w:r>
        <w:rPr>
          <w:rFonts w:ascii="Tahoma" w:hAnsi="Tahoma" w:cs="Tahoma"/>
          <w:bCs/>
          <w:color w:val="000000" w:themeColor="text1"/>
          <w:sz w:val="24"/>
        </w:rPr>
        <w:t>list</w:t>
      </w:r>
      <w:r w:rsidR="002A2E83">
        <w:rPr>
          <w:rFonts w:ascii="Tahoma" w:hAnsi="Tahoma" w:cs="Tahoma"/>
          <w:bCs/>
          <w:color w:val="000000" w:themeColor="text1"/>
          <w:sz w:val="24"/>
        </w:rPr>
        <w:t xml:space="preserve"> of </w:t>
      </w:r>
      <w:r>
        <w:rPr>
          <w:rFonts w:ascii="Tahoma" w:hAnsi="Tahoma" w:cs="Tahoma"/>
          <w:bCs/>
          <w:color w:val="000000" w:themeColor="text1"/>
          <w:sz w:val="24"/>
        </w:rPr>
        <w:t>leadership decisions</w:t>
      </w:r>
      <w:r w:rsidR="002A2E83">
        <w:rPr>
          <w:rFonts w:ascii="Tahoma" w:hAnsi="Tahoma" w:cs="Tahoma"/>
          <w:bCs/>
          <w:color w:val="000000" w:themeColor="text1"/>
          <w:sz w:val="24"/>
        </w:rPr>
        <w:t xml:space="preserve"> I wish I hadn’t made, or had made faster, or had handled with much more intelligence and care</w:t>
      </w:r>
      <w:r>
        <w:rPr>
          <w:rFonts w:ascii="Tahoma" w:hAnsi="Tahoma" w:cs="Tahoma"/>
          <w:bCs/>
          <w:color w:val="000000" w:themeColor="text1"/>
          <w:sz w:val="24"/>
        </w:rPr>
        <w:t xml:space="preserve"> -- and</w:t>
      </w:r>
      <w:r w:rsidR="002A2E83">
        <w:rPr>
          <w:rFonts w:ascii="Tahoma" w:hAnsi="Tahoma" w:cs="Tahoma"/>
          <w:bCs/>
          <w:color w:val="000000" w:themeColor="text1"/>
          <w:sz w:val="24"/>
        </w:rPr>
        <w:t xml:space="preserve"> </w:t>
      </w:r>
      <w:r>
        <w:rPr>
          <w:rFonts w:ascii="Tahoma" w:hAnsi="Tahoma" w:cs="Tahoma"/>
          <w:bCs/>
          <w:color w:val="000000" w:themeColor="text1"/>
          <w:sz w:val="24"/>
        </w:rPr>
        <w:t xml:space="preserve">our founding pastor, </w:t>
      </w:r>
      <w:r w:rsidR="002A2E83">
        <w:rPr>
          <w:rFonts w:ascii="Tahoma" w:hAnsi="Tahoma" w:cs="Tahoma"/>
          <w:bCs/>
          <w:color w:val="000000" w:themeColor="text1"/>
          <w:sz w:val="24"/>
        </w:rPr>
        <w:t xml:space="preserve">Dr. </w:t>
      </w:r>
      <w:proofErr w:type="spellStart"/>
      <w:r w:rsidR="002A2E83">
        <w:rPr>
          <w:rFonts w:ascii="Tahoma" w:hAnsi="Tahoma" w:cs="Tahoma"/>
          <w:bCs/>
          <w:color w:val="000000" w:themeColor="text1"/>
          <w:sz w:val="24"/>
        </w:rPr>
        <w:t>DeKruyter</w:t>
      </w:r>
      <w:proofErr w:type="spellEnd"/>
      <w:r w:rsidR="002A2E83">
        <w:rPr>
          <w:rFonts w:ascii="Tahoma" w:hAnsi="Tahoma" w:cs="Tahoma"/>
          <w:bCs/>
          <w:color w:val="000000" w:themeColor="text1"/>
          <w:sz w:val="24"/>
        </w:rPr>
        <w:t xml:space="preserve"> had his own list before me, because he </w:t>
      </w:r>
      <w:r>
        <w:rPr>
          <w:rFonts w:ascii="Tahoma" w:hAnsi="Tahoma" w:cs="Tahoma"/>
          <w:bCs/>
          <w:color w:val="000000" w:themeColor="text1"/>
          <w:sz w:val="24"/>
        </w:rPr>
        <w:t>talked with me about it when I came.</w:t>
      </w:r>
      <w:r w:rsidR="002A2E83">
        <w:rPr>
          <w:rFonts w:ascii="Tahoma" w:hAnsi="Tahoma" w:cs="Tahoma"/>
          <w:bCs/>
          <w:color w:val="000000" w:themeColor="text1"/>
          <w:sz w:val="24"/>
        </w:rPr>
        <w:t xml:space="preserve"> </w:t>
      </w:r>
    </w:p>
    <w:p w14:paraId="4B78301B" w14:textId="77777777" w:rsidR="00244911" w:rsidRDefault="00244911" w:rsidP="00EE46B0">
      <w:pPr>
        <w:pStyle w:val="NormalWeb"/>
        <w:spacing w:before="0" w:beforeAutospacing="0" w:after="0" w:afterAutospacing="0"/>
        <w:rPr>
          <w:rFonts w:ascii="Tahoma" w:hAnsi="Tahoma" w:cs="Tahoma"/>
          <w:bCs/>
          <w:color w:val="000000" w:themeColor="text1"/>
          <w:sz w:val="24"/>
        </w:rPr>
      </w:pPr>
    </w:p>
    <w:p w14:paraId="07BABEB0" w14:textId="1DB3D5EB" w:rsidR="002A2E83" w:rsidRDefault="002A2E83"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I say </w:t>
      </w:r>
      <w:proofErr w:type="gramStart"/>
      <w:r>
        <w:rPr>
          <w:rFonts w:ascii="Tahoma" w:hAnsi="Tahoma" w:cs="Tahoma"/>
          <w:bCs/>
          <w:color w:val="000000" w:themeColor="text1"/>
          <w:sz w:val="24"/>
        </w:rPr>
        <w:t>all of</w:t>
      </w:r>
      <w:proofErr w:type="gramEnd"/>
      <w:r>
        <w:rPr>
          <w:rFonts w:ascii="Tahoma" w:hAnsi="Tahoma" w:cs="Tahoma"/>
          <w:bCs/>
          <w:color w:val="000000" w:themeColor="text1"/>
          <w:sz w:val="24"/>
        </w:rPr>
        <w:t xml:space="preserve"> this </w:t>
      </w:r>
      <w:r w:rsidR="00244911">
        <w:rPr>
          <w:rFonts w:ascii="Tahoma" w:hAnsi="Tahoma" w:cs="Tahoma"/>
          <w:bCs/>
          <w:color w:val="000000" w:themeColor="text1"/>
          <w:sz w:val="24"/>
        </w:rPr>
        <w:t xml:space="preserve">just </w:t>
      </w:r>
      <w:r>
        <w:rPr>
          <w:rFonts w:ascii="Tahoma" w:hAnsi="Tahoma" w:cs="Tahoma"/>
          <w:bCs/>
          <w:color w:val="000000" w:themeColor="text1"/>
          <w:sz w:val="24"/>
        </w:rPr>
        <w:t xml:space="preserve">to underline </w:t>
      </w:r>
      <w:r w:rsidR="00244911">
        <w:rPr>
          <w:rFonts w:ascii="Tahoma" w:hAnsi="Tahoma" w:cs="Tahoma"/>
          <w:bCs/>
          <w:color w:val="000000" w:themeColor="text1"/>
          <w:sz w:val="24"/>
        </w:rPr>
        <w:t>a</w:t>
      </w:r>
      <w:r>
        <w:rPr>
          <w:rFonts w:ascii="Tahoma" w:hAnsi="Tahoma" w:cs="Tahoma"/>
          <w:bCs/>
          <w:color w:val="000000" w:themeColor="text1"/>
          <w:sz w:val="24"/>
        </w:rPr>
        <w:t xml:space="preserve"> simple point</w:t>
      </w:r>
      <w:r w:rsidR="00244911">
        <w:rPr>
          <w:rFonts w:ascii="Tahoma" w:hAnsi="Tahoma" w:cs="Tahoma"/>
          <w:bCs/>
          <w:color w:val="000000" w:themeColor="text1"/>
          <w:sz w:val="24"/>
        </w:rPr>
        <w:t xml:space="preserve">: </w:t>
      </w:r>
      <w:r>
        <w:rPr>
          <w:rFonts w:ascii="Tahoma" w:hAnsi="Tahoma" w:cs="Tahoma"/>
          <w:bCs/>
          <w:color w:val="000000" w:themeColor="text1"/>
          <w:sz w:val="24"/>
        </w:rPr>
        <w:t xml:space="preserve">Christ Church has never been a resort for saints. It’s always been a </w:t>
      </w:r>
      <w:r w:rsidR="00244911">
        <w:rPr>
          <w:rFonts w:ascii="Tahoma" w:hAnsi="Tahoma" w:cs="Tahoma"/>
          <w:bCs/>
          <w:color w:val="000000" w:themeColor="text1"/>
          <w:sz w:val="24"/>
        </w:rPr>
        <w:t>recovery group</w:t>
      </w:r>
      <w:r>
        <w:rPr>
          <w:rFonts w:ascii="Tahoma" w:hAnsi="Tahoma" w:cs="Tahoma"/>
          <w:bCs/>
          <w:color w:val="000000" w:themeColor="text1"/>
          <w:sz w:val="24"/>
        </w:rPr>
        <w:t xml:space="preserve"> of sinners </w:t>
      </w:r>
      <w:r w:rsidR="00244911">
        <w:rPr>
          <w:rFonts w:ascii="Tahoma" w:hAnsi="Tahoma" w:cs="Tahoma"/>
          <w:bCs/>
          <w:color w:val="000000" w:themeColor="text1"/>
          <w:sz w:val="24"/>
        </w:rPr>
        <w:t>seeking the Savior</w:t>
      </w:r>
      <w:r>
        <w:rPr>
          <w:rFonts w:ascii="Tahoma" w:hAnsi="Tahoma" w:cs="Tahoma"/>
          <w:bCs/>
          <w:color w:val="000000" w:themeColor="text1"/>
          <w:sz w:val="24"/>
        </w:rPr>
        <w:t xml:space="preserve">. </w:t>
      </w:r>
      <w:r w:rsidR="00244911">
        <w:rPr>
          <w:rFonts w:ascii="Tahoma" w:hAnsi="Tahoma" w:cs="Tahoma"/>
          <w:bCs/>
          <w:color w:val="000000" w:themeColor="text1"/>
          <w:sz w:val="24"/>
        </w:rPr>
        <w:t xml:space="preserve"> C</w:t>
      </w:r>
      <w:r>
        <w:rPr>
          <w:rFonts w:ascii="Tahoma" w:hAnsi="Tahoma" w:cs="Tahoma"/>
          <w:bCs/>
          <w:color w:val="000000" w:themeColor="text1"/>
          <w:sz w:val="24"/>
        </w:rPr>
        <w:t>hances are, it will be this way in years ahead</w:t>
      </w:r>
      <w:r w:rsidR="00244911">
        <w:rPr>
          <w:rFonts w:ascii="Tahoma" w:hAnsi="Tahoma" w:cs="Tahoma"/>
          <w:bCs/>
          <w:color w:val="000000" w:themeColor="text1"/>
          <w:sz w:val="24"/>
        </w:rPr>
        <w:t xml:space="preserve"> too.  Your next pastor and the people of this church will commit more than their own share of errors, fouls, and </w:t>
      </w:r>
      <w:proofErr w:type="gramStart"/>
      <w:r w:rsidR="00244911">
        <w:rPr>
          <w:rFonts w:ascii="Tahoma" w:hAnsi="Tahoma" w:cs="Tahoma"/>
          <w:bCs/>
          <w:color w:val="000000" w:themeColor="text1"/>
          <w:sz w:val="24"/>
        </w:rPr>
        <w:t>strike-outs</w:t>
      </w:r>
      <w:proofErr w:type="gramEnd"/>
      <w:r w:rsidR="00244911">
        <w:rPr>
          <w:rFonts w:ascii="Tahoma" w:hAnsi="Tahoma" w:cs="Tahoma"/>
          <w:bCs/>
          <w:color w:val="000000" w:themeColor="text1"/>
          <w:sz w:val="24"/>
        </w:rPr>
        <w:t xml:space="preserve">.  But I </w:t>
      </w:r>
      <w:r w:rsidR="00244911">
        <w:rPr>
          <w:rFonts w:ascii="Tahoma" w:hAnsi="Tahoma" w:cs="Tahoma"/>
          <w:bCs/>
          <w:color w:val="000000" w:themeColor="text1"/>
          <w:sz w:val="24"/>
        </w:rPr>
        <w:lastRenderedPageBreak/>
        <w:t xml:space="preserve">hope you will be in the future – as we’ve somehow managed to be in the past -- a community of people who when they fail, make every endeavor to </w:t>
      </w:r>
      <w:r w:rsidR="00244911" w:rsidRPr="00244911">
        <w:rPr>
          <w:rFonts w:ascii="Tahoma" w:hAnsi="Tahoma" w:cs="Tahoma"/>
          <w:b/>
          <w:i/>
          <w:iCs/>
          <w:color w:val="000000" w:themeColor="text1"/>
          <w:sz w:val="24"/>
        </w:rPr>
        <w:t>FAIL FORWARD</w:t>
      </w:r>
      <w:r w:rsidR="00244911">
        <w:rPr>
          <w:rFonts w:ascii="Tahoma" w:hAnsi="Tahoma" w:cs="Tahoma"/>
        </w:rPr>
        <w:t>.</w:t>
      </w:r>
      <w:r w:rsidR="00244911" w:rsidRPr="00244911">
        <w:rPr>
          <w:rFonts w:ascii="Tahoma" w:hAnsi="Tahoma" w:cs="Tahoma"/>
          <w:sz w:val="24"/>
        </w:rPr>
        <w:t xml:space="preserve">  </w:t>
      </w:r>
      <w:r w:rsidR="00244911">
        <w:rPr>
          <w:rFonts w:ascii="Tahoma" w:hAnsi="Tahoma" w:cs="Tahoma"/>
          <w:sz w:val="24"/>
        </w:rPr>
        <w:t xml:space="preserve">By that I mean, I hope you’ll seek </w:t>
      </w:r>
      <w:r w:rsidR="00244911" w:rsidRPr="00244911">
        <w:rPr>
          <w:rFonts w:ascii="Tahoma" w:hAnsi="Tahoma" w:cs="Tahoma"/>
          <w:sz w:val="24"/>
        </w:rPr>
        <w:t xml:space="preserve">to respond to </w:t>
      </w:r>
      <w:r w:rsidR="00244911">
        <w:rPr>
          <w:rFonts w:ascii="Tahoma" w:hAnsi="Tahoma" w:cs="Tahoma"/>
          <w:sz w:val="24"/>
        </w:rPr>
        <w:t xml:space="preserve">whatever </w:t>
      </w:r>
      <w:r w:rsidR="00244911" w:rsidRPr="00244911">
        <w:rPr>
          <w:rFonts w:ascii="Tahoma" w:hAnsi="Tahoma" w:cs="Tahoma"/>
          <w:sz w:val="24"/>
        </w:rPr>
        <w:t xml:space="preserve">sin </w:t>
      </w:r>
      <w:r w:rsidR="00244911">
        <w:rPr>
          <w:rFonts w:ascii="Tahoma" w:hAnsi="Tahoma" w:cs="Tahoma"/>
          <w:sz w:val="24"/>
        </w:rPr>
        <w:t xml:space="preserve">or </w:t>
      </w:r>
      <w:r w:rsidR="00244911" w:rsidRPr="00244911">
        <w:rPr>
          <w:rFonts w:ascii="Tahoma" w:hAnsi="Tahoma" w:cs="Tahoma"/>
          <w:sz w:val="24"/>
        </w:rPr>
        <w:t xml:space="preserve">struggles </w:t>
      </w:r>
      <w:r w:rsidR="00244911">
        <w:rPr>
          <w:rFonts w:ascii="Tahoma" w:hAnsi="Tahoma" w:cs="Tahoma"/>
          <w:sz w:val="24"/>
        </w:rPr>
        <w:t>you face</w:t>
      </w:r>
      <w:r w:rsidR="00244911" w:rsidRPr="00244911">
        <w:rPr>
          <w:rFonts w:ascii="Tahoma" w:hAnsi="Tahoma" w:cs="Tahoma"/>
          <w:sz w:val="24"/>
        </w:rPr>
        <w:t xml:space="preserve"> </w:t>
      </w:r>
      <w:r w:rsidR="00244911">
        <w:rPr>
          <w:rFonts w:ascii="Tahoma" w:hAnsi="Tahoma" w:cs="Tahoma"/>
          <w:sz w:val="24"/>
        </w:rPr>
        <w:t xml:space="preserve">not with the discouragement, despair or division that comes from fear but </w:t>
      </w:r>
      <w:r w:rsidR="00244911" w:rsidRPr="00244911">
        <w:rPr>
          <w:rFonts w:ascii="Tahoma" w:hAnsi="Tahoma" w:cs="Tahoma"/>
          <w:sz w:val="24"/>
        </w:rPr>
        <w:t xml:space="preserve">in </w:t>
      </w:r>
      <w:r w:rsidR="00244911">
        <w:rPr>
          <w:rFonts w:ascii="Tahoma" w:hAnsi="Tahoma" w:cs="Tahoma"/>
          <w:sz w:val="24"/>
        </w:rPr>
        <w:t xml:space="preserve">the </w:t>
      </w:r>
      <w:r w:rsidR="00244911" w:rsidRPr="00244911">
        <w:rPr>
          <w:rFonts w:ascii="Tahoma" w:hAnsi="Tahoma" w:cs="Tahoma"/>
          <w:sz w:val="24"/>
        </w:rPr>
        <w:t>constructive, forward-tilted way</w:t>
      </w:r>
      <w:r w:rsidR="00244911">
        <w:rPr>
          <w:rFonts w:ascii="Tahoma" w:hAnsi="Tahoma" w:cs="Tahoma"/>
          <w:sz w:val="24"/>
        </w:rPr>
        <w:t xml:space="preserve"> that comes from faith in Christ the Redeemer.</w:t>
      </w:r>
      <w:r w:rsidR="00244911" w:rsidRPr="00244911">
        <w:rPr>
          <w:rFonts w:ascii="Tahoma" w:hAnsi="Tahoma" w:cs="Tahoma"/>
          <w:sz w:val="24"/>
        </w:rPr>
        <w:t xml:space="preserve"> </w:t>
      </w:r>
      <w:r w:rsidR="00244911">
        <w:rPr>
          <w:rFonts w:ascii="Tahoma" w:hAnsi="Tahoma" w:cs="Tahoma"/>
        </w:rPr>
        <w:t xml:space="preserve"> </w:t>
      </w:r>
      <w:r>
        <w:rPr>
          <w:rFonts w:ascii="Tahoma" w:hAnsi="Tahoma" w:cs="Tahoma"/>
          <w:bCs/>
          <w:color w:val="000000" w:themeColor="text1"/>
          <w:sz w:val="24"/>
        </w:rPr>
        <w:t>Let me say a bit more about that.</w:t>
      </w:r>
    </w:p>
    <w:p w14:paraId="7C07BC55" w14:textId="28774060" w:rsidR="004B015F" w:rsidRDefault="004B015F" w:rsidP="00EE46B0">
      <w:pPr>
        <w:pStyle w:val="NormalWeb"/>
        <w:spacing w:before="0" w:beforeAutospacing="0" w:after="0" w:afterAutospacing="0"/>
        <w:rPr>
          <w:rFonts w:ascii="Tahoma" w:hAnsi="Tahoma" w:cs="Tahoma"/>
          <w:bCs/>
          <w:color w:val="000000" w:themeColor="text1"/>
          <w:sz w:val="24"/>
        </w:rPr>
      </w:pPr>
    </w:p>
    <w:p w14:paraId="71509631" w14:textId="713C7B54" w:rsidR="002A2E83" w:rsidRDefault="002A2E83" w:rsidP="002A2E83">
      <w:pPr>
        <w:rPr>
          <w:rFonts w:ascii="Tahoma" w:hAnsi="Tahoma" w:cs="Tahoma"/>
        </w:rPr>
      </w:pPr>
      <w:r>
        <w:rPr>
          <w:rFonts w:ascii="Tahoma" w:hAnsi="Tahoma" w:cs="Tahoma"/>
        </w:rPr>
        <w:t xml:space="preserve">As I’m sure you know, the Bible teaches that we </w:t>
      </w:r>
      <w:r w:rsidRPr="00D06A59">
        <w:rPr>
          <w:rFonts w:ascii="Tahoma" w:hAnsi="Tahoma" w:cs="Tahoma"/>
        </w:rPr>
        <w:t xml:space="preserve">all fail. </w:t>
      </w:r>
      <w:r>
        <w:rPr>
          <w:rFonts w:ascii="Tahoma" w:hAnsi="Tahoma" w:cs="Tahoma"/>
        </w:rPr>
        <w:t xml:space="preserve">Some of us are better at minimizing that or denying that or excusing that or covering that, but before we can appreciate the Gospel (literally, the good news), scripture begs us to face the tough news that: </w:t>
      </w:r>
      <w:r w:rsidRPr="002A2E83">
        <w:rPr>
          <w:rFonts w:ascii="Tahoma" w:hAnsi="Tahoma" w:cs="Tahoma"/>
          <w:b/>
          <w:bCs/>
        </w:rPr>
        <w:t>All have sinned and fall short of the glory of God</w:t>
      </w:r>
      <w:r>
        <w:rPr>
          <w:rFonts w:ascii="Tahoma" w:hAnsi="Tahoma" w:cs="Tahoma"/>
          <w:b/>
          <w:bCs/>
        </w:rPr>
        <w:t xml:space="preserve"> (Rom 3:23)</w:t>
      </w:r>
      <w:r w:rsidRPr="002A2E83">
        <w:rPr>
          <w:rFonts w:ascii="Tahoma" w:hAnsi="Tahoma" w:cs="Tahoma"/>
          <w:b/>
          <w:bCs/>
        </w:rPr>
        <w:t>.</w:t>
      </w:r>
      <w:r>
        <w:rPr>
          <w:rFonts w:ascii="Tahoma" w:hAnsi="Tahoma" w:cs="Tahoma"/>
        </w:rPr>
        <w:t xml:space="preserve"> </w:t>
      </w:r>
      <w:r w:rsidRPr="002A2E83">
        <w:rPr>
          <w:rFonts w:ascii="Tahoma" w:hAnsi="Tahoma" w:cs="Tahoma"/>
          <w:u w:val="single"/>
        </w:rPr>
        <w:t>We all fail a lot</w:t>
      </w:r>
      <w:r w:rsidRPr="00D06A59">
        <w:rPr>
          <w:rFonts w:ascii="Tahoma" w:hAnsi="Tahoma" w:cs="Tahoma"/>
        </w:rPr>
        <w:t xml:space="preserve">. </w:t>
      </w:r>
      <w:r>
        <w:rPr>
          <w:rFonts w:ascii="Tahoma" w:hAnsi="Tahoma" w:cs="Tahoma"/>
        </w:rPr>
        <w:t xml:space="preserve">I don’t know about you, but sometimes I’m sort of amazed at the perseverance of some of my failure patterns.  Sometimes it’s my </w:t>
      </w:r>
      <w:r w:rsidR="00244911">
        <w:rPr>
          <w:rFonts w:ascii="Tahoma" w:hAnsi="Tahoma" w:cs="Tahoma"/>
        </w:rPr>
        <w:t xml:space="preserve">failure at the </w:t>
      </w:r>
      <w:r w:rsidR="00244911" w:rsidRPr="00244911">
        <w:rPr>
          <w:rFonts w:ascii="Tahoma" w:hAnsi="Tahoma" w:cs="Tahoma"/>
          <w:u w:val="single"/>
        </w:rPr>
        <w:t>professional</w:t>
      </w:r>
      <w:r>
        <w:rPr>
          <w:rFonts w:ascii="Tahoma" w:hAnsi="Tahoma" w:cs="Tahoma"/>
        </w:rPr>
        <w:t xml:space="preserve"> </w:t>
      </w:r>
      <w:r w:rsidR="00244911">
        <w:rPr>
          <w:rFonts w:ascii="Tahoma" w:hAnsi="Tahoma" w:cs="Tahoma"/>
        </w:rPr>
        <w:t>level</w:t>
      </w:r>
      <w:r>
        <w:rPr>
          <w:rFonts w:ascii="Tahoma" w:hAnsi="Tahoma" w:cs="Tahoma"/>
        </w:rPr>
        <w:t xml:space="preserve"> that shocks me. </w:t>
      </w:r>
      <w:r w:rsidRPr="002A2E83">
        <w:rPr>
          <w:rFonts w:ascii="Tahoma" w:hAnsi="Tahoma" w:cs="Tahoma"/>
          <w:i/>
          <w:iCs/>
        </w:rPr>
        <w:t>“Now, why didn’t I talk to this group of people</w:t>
      </w:r>
      <w:r w:rsidR="00244911">
        <w:rPr>
          <w:rFonts w:ascii="Tahoma" w:hAnsi="Tahoma" w:cs="Tahoma"/>
          <w:i/>
          <w:iCs/>
        </w:rPr>
        <w:t xml:space="preserve"> </w:t>
      </w:r>
      <w:r w:rsidR="00244911" w:rsidRPr="002A2E83">
        <w:rPr>
          <w:rFonts w:ascii="Tahoma" w:hAnsi="Tahoma" w:cs="Tahoma"/>
          <w:i/>
          <w:iCs/>
        </w:rPr>
        <w:t>before I made that decision</w:t>
      </w:r>
      <w:r w:rsidRPr="002A2E83">
        <w:rPr>
          <w:rFonts w:ascii="Tahoma" w:hAnsi="Tahoma" w:cs="Tahoma"/>
          <w:i/>
          <w:iCs/>
        </w:rPr>
        <w:t xml:space="preserve">? </w:t>
      </w:r>
      <w:r>
        <w:rPr>
          <w:rFonts w:ascii="Tahoma" w:hAnsi="Tahoma" w:cs="Tahoma"/>
          <w:i/>
          <w:iCs/>
        </w:rPr>
        <w:t xml:space="preserve"> </w:t>
      </w:r>
      <w:r w:rsidRPr="002A2E83">
        <w:rPr>
          <w:rFonts w:ascii="Tahoma" w:hAnsi="Tahoma" w:cs="Tahoma"/>
          <w:i/>
          <w:iCs/>
        </w:rPr>
        <w:t>Or how did I make this change or say that thing from the pulpit without pondering those implications?”</w:t>
      </w:r>
      <w:r>
        <w:rPr>
          <w:rFonts w:ascii="Tahoma" w:hAnsi="Tahoma" w:cs="Tahoma"/>
        </w:rPr>
        <w:t xml:space="preserve">  Other times, my failure is at the more </w:t>
      </w:r>
      <w:r w:rsidRPr="00244911">
        <w:rPr>
          <w:rFonts w:ascii="Tahoma" w:hAnsi="Tahoma" w:cs="Tahoma"/>
          <w:u w:val="single"/>
        </w:rPr>
        <w:t>personal</w:t>
      </w:r>
      <w:r>
        <w:rPr>
          <w:rFonts w:ascii="Tahoma" w:hAnsi="Tahoma" w:cs="Tahoma"/>
        </w:rPr>
        <w:t xml:space="preserve"> level: </w:t>
      </w:r>
      <w:r w:rsidRPr="002A2E83">
        <w:rPr>
          <w:rFonts w:ascii="Tahoma" w:hAnsi="Tahoma" w:cs="Tahoma"/>
          <w:i/>
          <w:iCs/>
        </w:rPr>
        <w:t xml:space="preserve">“Why in that situation at home or work did I </w:t>
      </w:r>
      <w:r>
        <w:rPr>
          <w:rFonts w:ascii="Tahoma" w:hAnsi="Tahoma" w:cs="Tahoma"/>
          <w:i/>
          <w:iCs/>
        </w:rPr>
        <w:t>not</w:t>
      </w:r>
      <w:r w:rsidRPr="002A2E83">
        <w:rPr>
          <w:rFonts w:ascii="Tahoma" w:hAnsi="Tahoma" w:cs="Tahoma"/>
          <w:i/>
          <w:iCs/>
        </w:rPr>
        <w:t xml:space="preserve"> control my tongue, or restrain my pride, or manage my anger or handle </w:t>
      </w:r>
      <w:r>
        <w:rPr>
          <w:rFonts w:ascii="Tahoma" w:hAnsi="Tahoma" w:cs="Tahoma"/>
          <w:i/>
          <w:iCs/>
        </w:rPr>
        <w:t xml:space="preserve">the truth or </w:t>
      </w:r>
      <w:r w:rsidR="00244911">
        <w:rPr>
          <w:rFonts w:ascii="Tahoma" w:hAnsi="Tahoma" w:cs="Tahoma"/>
          <w:i/>
          <w:iCs/>
        </w:rPr>
        <w:t>flee t</w:t>
      </w:r>
      <w:r>
        <w:rPr>
          <w:rFonts w:ascii="Tahoma" w:hAnsi="Tahoma" w:cs="Tahoma"/>
          <w:i/>
          <w:iCs/>
        </w:rPr>
        <w:t xml:space="preserve">hat </w:t>
      </w:r>
      <w:r w:rsidRPr="002A2E83">
        <w:rPr>
          <w:rFonts w:ascii="Tahoma" w:hAnsi="Tahoma" w:cs="Tahoma"/>
          <w:i/>
          <w:iCs/>
        </w:rPr>
        <w:t xml:space="preserve">temptation like I know Jesus </w:t>
      </w:r>
      <w:r w:rsidRPr="002A2E83">
        <w:rPr>
          <w:rFonts w:ascii="Tahoma" w:hAnsi="Tahoma" w:cs="Tahoma"/>
          <w:i/>
          <w:iCs/>
          <w:u w:val="single"/>
        </w:rPr>
        <w:t>would</w:t>
      </w:r>
      <w:r w:rsidRPr="002A2E83">
        <w:rPr>
          <w:rFonts w:ascii="Tahoma" w:hAnsi="Tahoma" w:cs="Tahoma"/>
          <w:i/>
          <w:iCs/>
        </w:rPr>
        <w:t xml:space="preserve"> and like I </w:t>
      </w:r>
      <w:r w:rsidRPr="002A2E83">
        <w:rPr>
          <w:rFonts w:ascii="Tahoma" w:hAnsi="Tahoma" w:cs="Tahoma"/>
          <w:i/>
          <w:iCs/>
          <w:u w:val="single"/>
        </w:rPr>
        <w:t>want</w:t>
      </w:r>
      <w:r w:rsidRPr="002A2E83">
        <w:rPr>
          <w:rFonts w:ascii="Tahoma" w:hAnsi="Tahoma" w:cs="Tahoma"/>
          <w:i/>
          <w:iCs/>
        </w:rPr>
        <w:t xml:space="preserve"> to?”</w:t>
      </w:r>
      <w:r>
        <w:rPr>
          <w:rFonts w:ascii="Tahoma" w:hAnsi="Tahoma" w:cs="Tahoma"/>
        </w:rPr>
        <w:t xml:space="preserve">  </w:t>
      </w:r>
    </w:p>
    <w:p w14:paraId="55B8CACD" w14:textId="77777777" w:rsidR="002A2E83" w:rsidRDefault="002A2E83" w:rsidP="002A2E83">
      <w:pPr>
        <w:rPr>
          <w:rFonts w:ascii="Tahoma" w:hAnsi="Tahoma" w:cs="Tahoma"/>
        </w:rPr>
      </w:pPr>
    </w:p>
    <w:p w14:paraId="5D09D75A" w14:textId="1356FD5A" w:rsidR="002A2E83" w:rsidRDefault="002A2E83" w:rsidP="002A2E83">
      <w:pPr>
        <w:rPr>
          <w:rFonts w:ascii="Tahoma" w:hAnsi="Tahoma" w:cs="Tahoma"/>
          <w:b/>
          <w:bCs/>
        </w:rPr>
      </w:pPr>
      <w:r>
        <w:rPr>
          <w:rFonts w:ascii="Tahoma" w:hAnsi="Tahoma" w:cs="Tahoma"/>
        </w:rPr>
        <w:t xml:space="preserve">Do you ever examine yourself in this way?  Do you ever </w:t>
      </w:r>
      <w:r w:rsidRPr="002A2E83">
        <w:rPr>
          <w:rFonts w:ascii="Tahoma" w:hAnsi="Tahoma" w:cs="Tahoma"/>
          <w:u w:val="single"/>
        </w:rPr>
        <w:t>confess</w:t>
      </w:r>
      <w:r>
        <w:rPr>
          <w:rFonts w:ascii="Tahoma" w:hAnsi="Tahoma" w:cs="Tahoma"/>
        </w:rPr>
        <w:t xml:space="preserve"> it </w:t>
      </w:r>
      <w:r w:rsidR="00244911">
        <w:rPr>
          <w:rFonts w:ascii="Tahoma" w:hAnsi="Tahoma" w:cs="Tahoma"/>
        </w:rPr>
        <w:t xml:space="preserve">to </w:t>
      </w:r>
      <w:r>
        <w:rPr>
          <w:rFonts w:ascii="Tahoma" w:hAnsi="Tahoma" w:cs="Tahoma"/>
        </w:rPr>
        <w:t xml:space="preserve">someone else or to God?  One of Jesus’ most </w:t>
      </w:r>
      <w:r w:rsidR="00244911">
        <w:rPr>
          <w:rFonts w:ascii="Tahoma" w:hAnsi="Tahoma" w:cs="Tahoma"/>
        </w:rPr>
        <w:t xml:space="preserve">famous and </w:t>
      </w:r>
      <w:r>
        <w:rPr>
          <w:rFonts w:ascii="Tahoma" w:hAnsi="Tahoma" w:cs="Tahoma"/>
        </w:rPr>
        <w:t xml:space="preserve">faithful followers </w:t>
      </w:r>
      <w:r w:rsidR="00244911">
        <w:rPr>
          <w:rFonts w:ascii="Tahoma" w:hAnsi="Tahoma" w:cs="Tahoma"/>
        </w:rPr>
        <w:t>did</w:t>
      </w:r>
      <w:r>
        <w:rPr>
          <w:rFonts w:ascii="Tahoma" w:hAnsi="Tahoma" w:cs="Tahoma"/>
        </w:rPr>
        <w:t xml:space="preserve">. Listen to what the Apostle Paul confesses: </w:t>
      </w:r>
      <w:r w:rsidRPr="002A2E83">
        <w:rPr>
          <w:rFonts w:ascii="Tahoma" w:hAnsi="Tahoma" w:cs="Tahoma"/>
          <w:b/>
          <w:bCs/>
        </w:rPr>
        <w:t>I do not understand what I do… </w:t>
      </w:r>
      <w:r w:rsidRPr="002A2E83">
        <w:rPr>
          <w:rFonts w:ascii="Tahoma" w:hAnsi="Tahoma" w:cs="Tahoma"/>
          <w:b/>
          <w:bCs/>
          <w:vertAlign w:val="superscript"/>
        </w:rPr>
        <w:t xml:space="preserve"> </w:t>
      </w:r>
      <w:r w:rsidRPr="002A2E83">
        <w:rPr>
          <w:rFonts w:ascii="Tahoma" w:hAnsi="Tahoma" w:cs="Tahoma"/>
          <w:b/>
          <w:bCs/>
        </w:rPr>
        <w:t>For I do not do the good I want to do, but the evil I do not want to do—this I keep on doing. </w:t>
      </w:r>
      <w:r w:rsidRPr="002A2E83">
        <w:rPr>
          <w:rFonts w:ascii="Tahoma" w:hAnsi="Tahoma" w:cs="Tahoma"/>
          <w:b/>
          <w:bCs/>
          <w:vertAlign w:val="superscript"/>
        </w:rPr>
        <w:t>20 </w:t>
      </w:r>
      <w:r w:rsidRPr="002A2E83">
        <w:rPr>
          <w:rFonts w:ascii="Tahoma" w:hAnsi="Tahoma" w:cs="Tahoma"/>
          <w:b/>
          <w:bCs/>
        </w:rPr>
        <w:t>Now if I do what I do not want to do, it is no longer I who do it, but it is sin living in me that does it</w:t>
      </w:r>
      <w:r>
        <w:rPr>
          <w:rFonts w:ascii="Tahoma" w:hAnsi="Tahoma" w:cs="Tahoma"/>
          <w:b/>
          <w:bCs/>
        </w:rPr>
        <w:t xml:space="preserve"> </w:t>
      </w:r>
      <w:r w:rsidRPr="002A2E83">
        <w:rPr>
          <w:rFonts w:ascii="Tahoma" w:hAnsi="Tahoma" w:cs="Tahoma"/>
          <w:b/>
          <w:bCs/>
        </w:rPr>
        <w:t>(Rom 7:15</w:t>
      </w:r>
      <w:r>
        <w:rPr>
          <w:rFonts w:ascii="Tahoma" w:hAnsi="Tahoma" w:cs="Tahoma"/>
          <w:b/>
          <w:bCs/>
        </w:rPr>
        <w:t>, 19</w:t>
      </w:r>
      <w:r w:rsidRPr="002A2E83">
        <w:rPr>
          <w:rFonts w:ascii="Tahoma" w:hAnsi="Tahoma" w:cs="Tahoma"/>
          <w:b/>
          <w:bCs/>
        </w:rPr>
        <w:t>-20)</w:t>
      </w:r>
      <w:r>
        <w:rPr>
          <w:rFonts w:ascii="Tahoma" w:hAnsi="Tahoma" w:cs="Tahoma"/>
          <w:b/>
          <w:bCs/>
        </w:rPr>
        <w:t>.</w:t>
      </w:r>
    </w:p>
    <w:p w14:paraId="7F138F9A" w14:textId="77777777" w:rsidR="002A2E83" w:rsidRDefault="002A2E83" w:rsidP="002A2E83">
      <w:pPr>
        <w:rPr>
          <w:rFonts w:ascii="Tahoma" w:hAnsi="Tahoma" w:cs="Tahoma"/>
        </w:rPr>
      </w:pPr>
    </w:p>
    <w:p w14:paraId="5D97853D" w14:textId="6804BCF7" w:rsidR="002A2E83" w:rsidRDefault="002A2E83" w:rsidP="002A2E83">
      <w:pPr>
        <w:rPr>
          <w:rFonts w:ascii="Tahoma" w:hAnsi="Tahoma" w:cs="Tahoma"/>
        </w:rPr>
      </w:pPr>
      <w:r>
        <w:rPr>
          <w:rFonts w:ascii="Tahoma" w:hAnsi="Tahoma" w:cs="Tahoma"/>
        </w:rPr>
        <w:t xml:space="preserve">It strikes me that saying something like this is part one of what it looks like to </w:t>
      </w:r>
      <w:r w:rsidRPr="002A2E83">
        <w:rPr>
          <w:rFonts w:ascii="Tahoma" w:hAnsi="Tahoma" w:cs="Tahoma"/>
          <w:b/>
          <w:bCs/>
          <w:i/>
          <w:iCs/>
        </w:rPr>
        <w:t xml:space="preserve">FAIL FORWARD </w:t>
      </w:r>
      <w:r w:rsidR="001428EA">
        <w:rPr>
          <w:rFonts w:ascii="Tahoma" w:hAnsi="Tahoma" w:cs="Tahoma"/>
        </w:rPr>
        <w:t>-- t</w:t>
      </w:r>
      <w:r>
        <w:rPr>
          <w:rFonts w:ascii="Tahoma" w:hAnsi="Tahoma" w:cs="Tahoma"/>
        </w:rPr>
        <w:t>he FIRST step</w:t>
      </w:r>
      <w:r w:rsidR="001428EA">
        <w:rPr>
          <w:rFonts w:ascii="Tahoma" w:hAnsi="Tahoma" w:cs="Tahoma"/>
        </w:rPr>
        <w:t xml:space="preserve"> of which</w:t>
      </w:r>
      <w:r>
        <w:rPr>
          <w:rFonts w:ascii="Tahoma" w:hAnsi="Tahoma" w:cs="Tahoma"/>
        </w:rPr>
        <w:t xml:space="preserve"> is to </w:t>
      </w:r>
      <w:r w:rsidRPr="002A2E83">
        <w:rPr>
          <w:rFonts w:ascii="Tahoma" w:hAnsi="Tahoma" w:cs="Tahoma"/>
          <w:u w:val="single"/>
        </w:rPr>
        <w:t xml:space="preserve">acknowledge </w:t>
      </w:r>
      <w:r>
        <w:rPr>
          <w:rFonts w:ascii="Tahoma" w:hAnsi="Tahoma" w:cs="Tahoma"/>
          <w:u w:val="single"/>
        </w:rPr>
        <w:t>my</w:t>
      </w:r>
      <w:r w:rsidRPr="002A2E83">
        <w:rPr>
          <w:rFonts w:ascii="Tahoma" w:hAnsi="Tahoma" w:cs="Tahoma"/>
          <w:u w:val="single"/>
        </w:rPr>
        <w:t xml:space="preserve"> failure</w:t>
      </w:r>
      <w:r w:rsidRPr="002A2E83">
        <w:rPr>
          <w:rFonts w:ascii="Tahoma" w:hAnsi="Tahoma" w:cs="Tahoma"/>
        </w:rPr>
        <w:t xml:space="preserve">. </w:t>
      </w:r>
      <w:r>
        <w:rPr>
          <w:rFonts w:ascii="Tahoma" w:hAnsi="Tahoma" w:cs="Tahoma"/>
        </w:rPr>
        <w:t xml:space="preserve"> Remember how I said last week that it would be great if we could adopt the Home Depot question with one another: </w:t>
      </w:r>
      <w:r w:rsidRPr="002A2E83">
        <w:rPr>
          <w:rFonts w:ascii="Tahoma" w:hAnsi="Tahoma" w:cs="Tahoma"/>
          <w:i/>
          <w:iCs/>
        </w:rPr>
        <w:t>“What are you working on?”</w:t>
      </w:r>
      <w:r>
        <w:rPr>
          <w:rFonts w:ascii="Tahoma" w:hAnsi="Tahoma" w:cs="Tahoma"/>
        </w:rPr>
        <w:t xml:space="preserve">  Well, I’ve been working for a lot of my adult life on learning to acknowledge my failures. I blame </w:t>
      </w:r>
      <w:proofErr w:type="gramStart"/>
      <w:r>
        <w:rPr>
          <w:rFonts w:ascii="Tahoma" w:hAnsi="Tahoma" w:cs="Tahoma"/>
        </w:rPr>
        <w:t>no one but</w:t>
      </w:r>
      <w:proofErr w:type="gramEnd"/>
      <w:r>
        <w:rPr>
          <w:rFonts w:ascii="Tahoma" w:hAnsi="Tahoma" w:cs="Tahoma"/>
        </w:rPr>
        <w:t xml:space="preserve"> myself for this, but I grew up thinking that it was not OK to fail. I developed this pattern of spinning things so that I could deflect responsibility for my failures.  People would react to something stupid or selfish or insensitive I’d done or said and my response was: “Oh, I didn’t mean that,” or “I didn’t have any other choice,” or “You made me…” </w:t>
      </w:r>
      <w:proofErr w:type="gramStart"/>
      <w:r>
        <w:rPr>
          <w:rFonts w:ascii="Tahoma" w:hAnsi="Tahoma" w:cs="Tahoma"/>
        </w:rPr>
        <w:t>or  “</w:t>
      </w:r>
      <w:proofErr w:type="gramEnd"/>
      <w:r>
        <w:rPr>
          <w:rFonts w:ascii="Tahoma" w:hAnsi="Tahoma" w:cs="Tahoma"/>
        </w:rPr>
        <w:t>Oh, I’m sorry YOU felt that way”</w:t>
      </w:r>
      <w:r w:rsidR="00244911">
        <w:rPr>
          <w:rFonts w:ascii="Tahoma" w:hAnsi="Tahoma" w:cs="Tahoma"/>
        </w:rPr>
        <w:t xml:space="preserve"> or “Let’s talk about your issues instead.”</w:t>
      </w:r>
      <w:r>
        <w:rPr>
          <w:rFonts w:ascii="Tahoma" w:hAnsi="Tahoma" w:cs="Tahoma"/>
        </w:rPr>
        <w:t xml:space="preserve"> </w:t>
      </w:r>
    </w:p>
    <w:p w14:paraId="2911569F" w14:textId="77777777" w:rsidR="002A2E83" w:rsidRDefault="002A2E83" w:rsidP="002A2E83">
      <w:pPr>
        <w:rPr>
          <w:rFonts w:ascii="Tahoma" w:hAnsi="Tahoma" w:cs="Tahoma"/>
        </w:rPr>
      </w:pPr>
    </w:p>
    <w:p w14:paraId="0CE58AF6" w14:textId="3B707BF3" w:rsidR="002A2E83" w:rsidRDefault="002A2E83" w:rsidP="002A2E83">
      <w:pPr>
        <w:rPr>
          <w:rFonts w:ascii="Tahoma" w:hAnsi="Tahoma" w:cs="Tahoma"/>
        </w:rPr>
      </w:pPr>
      <w:r>
        <w:rPr>
          <w:rFonts w:ascii="Tahoma" w:hAnsi="Tahoma" w:cs="Tahoma"/>
        </w:rPr>
        <w:t xml:space="preserve">It took me a long time to understand the SECOND key to Failing Forward. I needed to </w:t>
      </w:r>
      <w:r w:rsidRPr="002A2E83">
        <w:rPr>
          <w:rFonts w:ascii="Tahoma" w:hAnsi="Tahoma" w:cs="Tahoma"/>
          <w:u w:val="single"/>
        </w:rPr>
        <w:t xml:space="preserve">remember that failing doesn’t mean </w:t>
      </w:r>
      <w:r>
        <w:rPr>
          <w:rFonts w:ascii="Tahoma" w:hAnsi="Tahoma" w:cs="Tahoma"/>
          <w:u w:val="single"/>
        </w:rPr>
        <w:t xml:space="preserve">that </w:t>
      </w:r>
      <w:r w:rsidRPr="002A2E83">
        <w:rPr>
          <w:rFonts w:ascii="Tahoma" w:hAnsi="Tahoma" w:cs="Tahoma"/>
          <w:u w:val="single"/>
        </w:rPr>
        <w:t>I AM a failure</w:t>
      </w:r>
      <w:r>
        <w:rPr>
          <w:rFonts w:ascii="Tahoma" w:hAnsi="Tahoma" w:cs="Tahoma"/>
        </w:rPr>
        <w:t xml:space="preserve">.  I think one of the reasons why many of us struggle to be honest about our failures is that we fear that they define us.  What we did or failed to do is WHO WE ARE.  But Jesus says otherwise. On one occasion, Jesus stepped between a lynch mob and a woman they were about to stone to death for the crime of adultery.  Jesus made it clear: I don’t want you to keep </w:t>
      </w:r>
      <w:r>
        <w:rPr>
          <w:rFonts w:ascii="Tahoma" w:hAnsi="Tahoma" w:cs="Tahoma"/>
        </w:rPr>
        <w:lastRenderedPageBreak/>
        <w:t xml:space="preserve">committing adultery: </w:t>
      </w:r>
      <w:r w:rsidRPr="002A2E83">
        <w:rPr>
          <w:rFonts w:ascii="Tahoma" w:hAnsi="Tahoma" w:cs="Tahoma"/>
          <w:b/>
          <w:bCs/>
        </w:rPr>
        <w:t>Go, now and leave your life of sin.</w:t>
      </w:r>
      <w:r>
        <w:rPr>
          <w:rFonts w:ascii="Tahoma" w:hAnsi="Tahoma" w:cs="Tahoma"/>
        </w:rPr>
        <w:t xml:space="preserve">  But, first, he made it even clearer: </w:t>
      </w:r>
      <w:r w:rsidRPr="002A2E83">
        <w:rPr>
          <w:rFonts w:ascii="Tahoma" w:hAnsi="Tahoma" w:cs="Tahoma"/>
          <w:b/>
          <w:bCs/>
        </w:rPr>
        <w:t>I don’t condemn YOU (John 8:11)</w:t>
      </w:r>
      <w:r>
        <w:rPr>
          <w:rFonts w:ascii="Tahoma" w:hAnsi="Tahoma" w:cs="Tahoma"/>
        </w:rPr>
        <w:t xml:space="preserve">.  Yes, failures have real-world consequences. They can disfigure you, but they don’t define YOU, especially if you Fail Forward.  </w:t>
      </w:r>
    </w:p>
    <w:p w14:paraId="669843E5" w14:textId="77777777" w:rsidR="002A2E83" w:rsidRDefault="002A2E83" w:rsidP="002A2E83">
      <w:pPr>
        <w:rPr>
          <w:rFonts w:ascii="Tahoma" w:hAnsi="Tahoma" w:cs="Tahoma"/>
        </w:rPr>
      </w:pPr>
    </w:p>
    <w:p w14:paraId="18DF646E" w14:textId="471C76FC" w:rsidR="002A2E83" w:rsidRDefault="00244911" w:rsidP="002A2E83">
      <w:pPr>
        <w:rPr>
          <w:rFonts w:ascii="Tahoma" w:hAnsi="Tahoma" w:cs="Tahoma"/>
        </w:rPr>
      </w:pPr>
      <w:r>
        <w:rPr>
          <w:rFonts w:ascii="Tahoma" w:hAnsi="Tahoma" w:cs="Tahoma"/>
        </w:rPr>
        <w:t>There are some failures that require we be removed from the place where we have done damage or take a time out or suffer some penalties. But the</w:t>
      </w:r>
      <w:r w:rsidRPr="002A2E83">
        <w:rPr>
          <w:rFonts w:ascii="Tahoma" w:hAnsi="Tahoma" w:cs="Tahoma"/>
        </w:rPr>
        <w:t>re is no failure so big that God cannot</w:t>
      </w:r>
      <w:r>
        <w:rPr>
          <w:rFonts w:ascii="Tahoma" w:hAnsi="Tahoma" w:cs="Tahoma"/>
          <w:b/>
          <w:bCs/>
        </w:rPr>
        <w:t xml:space="preserve"> </w:t>
      </w:r>
      <w:r w:rsidRPr="002A2E83">
        <w:rPr>
          <w:rFonts w:ascii="Tahoma" w:hAnsi="Tahoma" w:cs="Tahoma"/>
        </w:rPr>
        <w:t>forgive it</w:t>
      </w:r>
      <w:r>
        <w:rPr>
          <w:rFonts w:ascii="Tahoma" w:hAnsi="Tahoma" w:cs="Tahoma"/>
        </w:rPr>
        <w:t xml:space="preserve">.  If Christ could forgive the people who crucified him and the heinous thief on the cross next to him, there’s a lot of hope for you and me too. Whatever </w:t>
      </w:r>
      <w:r w:rsidR="002A2E83">
        <w:rPr>
          <w:rFonts w:ascii="Tahoma" w:hAnsi="Tahoma" w:cs="Tahoma"/>
        </w:rPr>
        <w:t xml:space="preserve">failures in your life are </w:t>
      </w:r>
      <w:r>
        <w:rPr>
          <w:rFonts w:ascii="Tahoma" w:hAnsi="Tahoma" w:cs="Tahoma"/>
        </w:rPr>
        <w:t>discouraging</w:t>
      </w:r>
      <w:r w:rsidR="002A2E83">
        <w:rPr>
          <w:rFonts w:ascii="Tahoma" w:hAnsi="Tahoma" w:cs="Tahoma"/>
        </w:rPr>
        <w:t xml:space="preserve"> you and</w:t>
      </w:r>
      <w:r>
        <w:rPr>
          <w:rFonts w:ascii="Tahoma" w:hAnsi="Tahoma" w:cs="Tahoma"/>
        </w:rPr>
        <w:t xml:space="preserve">, perhaps, you fear have defined you, bring them to Jesus and trust this scriptural promise: </w:t>
      </w:r>
      <w:r w:rsidRPr="002A2E83">
        <w:rPr>
          <w:rFonts w:ascii="Tahoma" w:hAnsi="Tahoma" w:cs="Tahoma"/>
          <w:b/>
          <w:bCs/>
        </w:rPr>
        <w:t>If we confess our sins, God is faithful and just to forgive us our sins and cleanse us from all unrighteousness (1 John 1:9).</w:t>
      </w:r>
      <w:r>
        <w:rPr>
          <w:rFonts w:ascii="Tahoma" w:hAnsi="Tahoma" w:cs="Tahoma"/>
          <w:b/>
          <w:bCs/>
        </w:rPr>
        <w:t xml:space="preserve">  </w:t>
      </w:r>
    </w:p>
    <w:p w14:paraId="27C37B1F" w14:textId="77777777" w:rsidR="002A2E83" w:rsidRDefault="002A2E83" w:rsidP="002A2E83">
      <w:pPr>
        <w:rPr>
          <w:rFonts w:ascii="Tahoma" w:hAnsi="Tahoma" w:cs="Tahoma"/>
          <w:b/>
          <w:bCs/>
        </w:rPr>
      </w:pPr>
    </w:p>
    <w:p w14:paraId="10066590" w14:textId="2375E669" w:rsidR="002A2E83" w:rsidRDefault="002A2E83" w:rsidP="002A2E83">
      <w:pPr>
        <w:rPr>
          <w:rFonts w:ascii="Tahoma" w:hAnsi="Tahoma" w:cs="Tahoma"/>
        </w:rPr>
      </w:pPr>
      <w:r>
        <w:rPr>
          <w:rFonts w:ascii="Tahoma" w:hAnsi="Tahoma" w:cs="Tahoma"/>
        </w:rPr>
        <w:t xml:space="preserve">There’s one further idea that I want to impress upon you as we think more about how to Fail Forward. This might sound strange, but I’ve increasingly come to </w:t>
      </w:r>
      <w:r w:rsidRPr="002A2E83">
        <w:rPr>
          <w:rFonts w:ascii="Tahoma" w:hAnsi="Tahoma" w:cs="Tahoma"/>
          <w:u w:val="single"/>
        </w:rPr>
        <w:t>let failure be my friend</w:t>
      </w:r>
      <w:r>
        <w:rPr>
          <w:rFonts w:ascii="Tahoma" w:hAnsi="Tahoma" w:cs="Tahoma"/>
        </w:rPr>
        <w:t xml:space="preserve"> and wonder if it could be so for you as well. I don’t mean that we should ever come to LIKE SIN or like the significant mistakes we make in life or leadership, but how amazing would it be if one of the defining characteristics of this church was that it was full of people who’d learned to </w:t>
      </w:r>
      <w:r w:rsidR="00244911">
        <w:rPr>
          <w:rFonts w:ascii="Tahoma" w:hAnsi="Tahoma" w:cs="Tahoma"/>
        </w:rPr>
        <w:t>find</w:t>
      </w:r>
      <w:r>
        <w:rPr>
          <w:rFonts w:ascii="Tahoma" w:hAnsi="Tahoma" w:cs="Tahoma"/>
        </w:rPr>
        <w:t xml:space="preserve"> the redeeming benefits </w:t>
      </w:r>
      <w:r w:rsidR="00244911">
        <w:rPr>
          <w:rFonts w:ascii="Tahoma" w:hAnsi="Tahoma" w:cs="Tahoma"/>
        </w:rPr>
        <w:t>of failure</w:t>
      </w:r>
      <w:r>
        <w:rPr>
          <w:rFonts w:ascii="Tahoma" w:hAnsi="Tahoma" w:cs="Tahoma"/>
        </w:rPr>
        <w:t xml:space="preserve"> and help others do that too.</w:t>
      </w:r>
    </w:p>
    <w:p w14:paraId="38CA2C02" w14:textId="77777777" w:rsidR="002A2E83" w:rsidRDefault="002A2E83" w:rsidP="002A2E83">
      <w:pPr>
        <w:rPr>
          <w:rFonts w:ascii="Tahoma" w:hAnsi="Tahoma" w:cs="Tahoma"/>
        </w:rPr>
      </w:pPr>
    </w:p>
    <w:p w14:paraId="4D1C9FAF" w14:textId="747835CF" w:rsidR="002A2E83" w:rsidRDefault="002A2E83" w:rsidP="002A2E83">
      <w:pPr>
        <w:rPr>
          <w:rFonts w:ascii="Tahoma" w:hAnsi="Tahoma" w:cs="Tahoma"/>
        </w:rPr>
      </w:pPr>
      <w:r>
        <w:rPr>
          <w:rFonts w:ascii="Tahoma" w:hAnsi="Tahoma" w:cs="Tahoma"/>
        </w:rPr>
        <w:t xml:space="preserve">I sometimes think of the consequences of our failures as like a tree that falls on us, pinning us to the ground. I can think of numerous times in my leadership here or in my life as a husband or father when I did something stupid or insensitive or outright disastrous and the tree of consequences came </w:t>
      </w:r>
      <w:proofErr w:type="spellStart"/>
      <w:r>
        <w:rPr>
          <w:rFonts w:ascii="Tahoma" w:hAnsi="Tahoma" w:cs="Tahoma"/>
        </w:rPr>
        <w:t>timberrr-ing</w:t>
      </w:r>
      <w:proofErr w:type="spellEnd"/>
      <w:r>
        <w:rPr>
          <w:rFonts w:ascii="Tahoma" w:hAnsi="Tahoma" w:cs="Tahoma"/>
        </w:rPr>
        <w:t xml:space="preserve"> down on me till I felt like I was crushed.  </w:t>
      </w:r>
      <w:r w:rsidR="00244911">
        <w:rPr>
          <w:rFonts w:ascii="Tahoma" w:hAnsi="Tahoma" w:cs="Tahoma"/>
        </w:rPr>
        <w:t xml:space="preserve">Over the years, I’ve learned </w:t>
      </w:r>
      <w:r>
        <w:rPr>
          <w:rFonts w:ascii="Tahoma" w:hAnsi="Tahoma" w:cs="Tahoma"/>
        </w:rPr>
        <w:t>to look for fruit on that tree and</w:t>
      </w:r>
      <w:r w:rsidR="00244911">
        <w:rPr>
          <w:rFonts w:ascii="Tahoma" w:hAnsi="Tahoma" w:cs="Tahoma"/>
        </w:rPr>
        <w:t xml:space="preserve"> try to</w:t>
      </w:r>
      <w:r>
        <w:rPr>
          <w:rFonts w:ascii="Tahoma" w:hAnsi="Tahoma" w:cs="Tahoma"/>
        </w:rPr>
        <w:t xml:space="preserve"> eat it. I have found that digesting the fruit </w:t>
      </w:r>
      <w:r w:rsidRPr="002A2E83">
        <w:rPr>
          <w:rFonts w:ascii="Tahoma" w:hAnsi="Tahoma" w:cs="Tahoma"/>
        </w:rPr>
        <w:t>nourish</w:t>
      </w:r>
      <w:r>
        <w:rPr>
          <w:rFonts w:ascii="Tahoma" w:hAnsi="Tahoma" w:cs="Tahoma"/>
        </w:rPr>
        <w:t>es me, reduces the weight of the tree on me, and makes it a bit easier to eventually climb out from under it</w:t>
      </w:r>
    </w:p>
    <w:p w14:paraId="4A2F3A64" w14:textId="77777777" w:rsidR="002A2E83" w:rsidRDefault="002A2E83" w:rsidP="002A2E83">
      <w:pPr>
        <w:rPr>
          <w:rFonts w:ascii="Tahoma" w:hAnsi="Tahoma" w:cs="Tahoma"/>
        </w:rPr>
      </w:pPr>
    </w:p>
    <w:p w14:paraId="6BDBFE65" w14:textId="1277B331" w:rsidR="00244911" w:rsidRDefault="00244911" w:rsidP="00244911">
      <w:pPr>
        <w:rPr>
          <w:rFonts w:ascii="Tahoma" w:hAnsi="Tahoma" w:cs="Tahoma"/>
        </w:rPr>
      </w:pPr>
      <w:r>
        <w:rPr>
          <w:rFonts w:ascii="Tahoma" w:hAnsi="Tahoma" w:cs="Tahoma"/>
        </w:rPr>
        <w:t>My question for you is: H</w:t>
      </w:r>
      <w:r w:rsidR="002A2E83">
        <w:rPr>
          <w:rFonts w:ascii="Tahoma" w:hAnsi="Tahoma" w:cs="Tahoma"/>
        </w:rPr>
        <w:t>ow has experiencing the consequences of failure ever been beneficial in your life?</w:t>
      </w:r>
      <w:r>
        <w:rPr>
          <w:rFonts w:ascii="Tahoma" w:hAnsi="Tahoma" w:cs="Tahoma"/>
        </w:rPr>
        <w:t xml:space="preserve">  If you are feeling crushed by a failure now, what might be some of the fruitful benefits of this?  Let me suggest a few possibilities.  Sometimes </w:t>
      </w:r>
      <w:r w:rsidRPr="00244911">
        <w:rPr>
          <w:rFonts w:ascii="Tahoma" w:hAnsi="Tahoma" w:cs="Tahoma"/>
          <w:u w:val="single"/>
        </w:rPr>
        <w:t xml:space="preserve">failure </w:t>
      </w:r>
      <w:r>
        <w:rPr>
          <w:rFonts w:ascii="Tahoma" w:hAnsi="Tahoma" w:cs="Tahoma"/>
          <w:u w:val="single"/>
        </w:rPr>
        <w:t xml:space="preserve">can expose </w:t>
      </w:r>
      <w:r w:rsidR="002A2E83" w:rsidRPr="00244911">
        <w:rPr>
          <w:rFonts w:ascii="Tahoma" w:hAnsi="Tahoma" w:cs="Tahoma"/>
          <w:u w:val="single"/>
        </w:rPr>
        <w:t xml:space="preserve">our sin so that </w:t>
      </w:r>
      <w:r w:rsidRPr="00244911">
        <w:rPr>
          <w:rFonts w:ascii="Tahoma" w:hAnsi="Tahoma" w:cs="Tahoma"/>
          <w:u w:val="single"/>
        </w:rPr>
        <w:t>we</w:t>
      </w:r>
      <w:r w:rsidR="002A2E83" w:rsidRPr="00244911">
        <w:rPr>
          <w:rFonts w:ascii="Tahoma" w:hAnsi="Tahoma" w:cs="Tahoma"/>
          <w:u w:val="single"/>
        </w:rPr>
        <w:t xml:space="preserve"> can repent of it</w:t>
      </w:r>
      <w:r w:rsidR="002A2E83" w:rsidRPr="00244911">
        <w:rPr>
          <w:rFonts w:ascii="Tahoma" w:hAnsi="Tahoma" w:cs="Tahoma"/>
        </w:rPr>
        <w:t xml:space="preserve">. </w:t>
      </w:r>
      <w:r>
        <w:rPr>
          <w:rFonts w:ascii="Tahoma" w:hAnsi="Tahoma" w:cs="Tahoma"/>
        </w:rPr>
        <w:t xml:space="preserve"> I’ve shared this story before, but I remember one particularly dark night of the soul during my first five years here when I felt like I’d been crushed by a falling tree. [Tell story of ill-conceived building campaign, resulting conflict, and God’s voice: </w:t>
      </w:r>
      <w:r w:rsidRPr="00244911">
        <w:rPr>
          <w:rFonts w:ascii="Tahoma" w:hAnsi="Tahoma" w:cs="Tahoma"/>
          <w:i/>
          <w:iCs/>
        </w:rPr>
        <w:t>“When did it become about you, Dan?”</w:t>
      </w:r>
      <w:r>
        <w:rPr>
          <w:rFonts w:ascii="Tahoma" w:hAnsi="Tahoma" w:cs="Tahoma"/>
        </w:rPr>
        <w:t xml:space="preserve">]  </w:t>
      </w:r>
    </w:p>
    <w:p w14:paraId="3D43CFE8" w14:textId="77777777" w:rsidR="00244911" w:rsidRDefault="00244911" w:rsidP="00244911">
      <w:pPr>
        <w:rPr>
          <w:rFonts w:ascii="Tahoma" w:hAnsi="Tahoma" w:cs="Tahoma"/>
        </w:rPr>
      </w:pPr>
    </w:p>
    <w:p w14:paraId="5E26E09A" w14:textId="2EACCBCB" w:rsidR="002A2E83" w:rsidRDefault="00244911" w:rsidP="00244911">
      <w:pPr>
        <w:rPr>
          <w:rFonts w:ascii="Tahoma" w:hAnsi="Tahoma" w:cs="Tahoma"/>
        </w:rPr>
      </w:pPr>
      <w:r w:rsidRPr="00244911">
        <w:rPr>
          <w:rFonts w:ascii="Tahoma" w:hAnsi="Tahoma" w:cs="Tahoma"/>
          <w:bCs/>
          <w:color w:val="000000" w:themeColor="text1"/>
        </w:rPr>
        <w:t>The great Scottish pastor,</w:t>
      </w:r>
      <w:r w:rsidRPr="00244911">
        <w:rPr>
          <w:rFonts w:ascii="Tahoma" w:hAnsi="Tahoma" w:cs="Tahoma"/>
          <w:b/>
          <w:color w:val="000000" w:themeColor="text1"/>
        </w:rPr>
        <w:t xml:space="preserve"> </w:t>
      </w:r>
      <w:r>
        <w:rPr>
          <w:rFonts w:ascii="Tahoma" w:hAnsi="Tahoma" w:cs="Tahoma"/>
        </w:rPr>
        <w:t xml:space="preserve">Oswald Chambers, once said that sometimes: </w:t>
      </w:r>
      <w:r w:rsidRPr="00244911">
        <w:rPr>
          <w:rFonts w:ascii="Tahoma" w:hAnsi="Tahoma" w:cs="Tahoma"/>
          <w:i/>
          <w:iCs/>
        </w:rPr>
        <w:t>God disciplines us by disappointments.</w:t>
      </w:r>
      <w:r>
        <w:rPr>
          <w:rStyle w:val="EndnoteReference"/>
          <w:rFonts w:ascii="Tahoma" w:hAnsi="Tahoma" w:cs="Tahoma"/>
          <w:i/>
          <w:iCs/>
        </w:rPr>
        <w:endnoteReference w:id="1"/>
      </w:r>
      <w:r>
        <w:rPr>
          <w:rFonts w:ascii="Tahoma" w:hAnsi="Tahoma" w:cs="Tahoma"/>
        </w:rPr>
        <w:t xml:space="preserve">  We often think of discipline as punishment but Proverbs 3:12 tells us that God’s discipline is simply the kind of tough love that makes us better people. The root of the word discipline is the word disciple.  God lets us feel the pain of our failures so that we see and turn from our sin. One of the great values of staying for a long time in a church, or a marriage, or a friendship or a team is that, eventually, we </w:t>
      </w:r>
      <w:r>
        <w:rPr>
          <w:rFonts w:ascii="Tahoma" w:hAnsi="Tahoma" w:cs="Tahoma"/>
        </w:rPr>
        <w:lastRenderedPageBreak/>
        <w:t xml:space="preserve">stop blaming others for our problems and face our own flaws. And, if we do, God will use our failures to propel us forward. </w:t>
      </w:r>
    </w:p>
    <w:p w14:paraId="0F0CCBA7" w14:textId="77777777" w:rsidR="00244911" w:rsidRDefault="00244911" w:rsidP="00244911">
      <w:pPr>
        <w:rPr>
          <w:rFonts w:ascii="Tahoma" w:hAnsi="Tahoma" w:cs="Tahoma"/>
        </w:rPr>
      </w:pPr>
    </w:p>
    <w:p w14:paraId="415A6B9D" w14:textId="51B9C696" w:rsidR="00244911" w:rsidRDefault="00244911" w:rsidP="00244911">
      <w:pPr>
        <w:rPr>
          <w:rFonts w:ascii="Tahoma" w:hAnsi="Tahoma" w:cs="Tahoma"/>
        </w:rPr>
      </w:pPr>
      <w:r>
        <w:rPr>
          <w:rFonts w:ascii="Tahoma" w:hAnsi="Tahoma" w:cs="Tahoma"/>
        </w:rPr>
        <w:t xml:space="preserve">I think that </w:t>
      </w:r>
      <w:r w:rsidRPr="00244911">
        <w:rPr>
          <w:rFonts w:ascii="Tahoma" w:hAnsi="Tahoma" w:cs="Tahoma"/>
          <w:u w:val="single"/>
        </w:rPr>
        <w:t xml:space="preserve">another potential fruit of failure is that it can </w:t>
      </w:r>
      <w:r w:rsidR="002A2E83" w:rsidRPr="00244911">
        <w:rPr>
          <w:rFonts w:ascii="Tahoma" w:hAnsi="Tahoma" w:cs="Tahoma"/>
          <w:u w:val="single"/>
        </w:rPr>
        <w:t>reveal what ideas and practices don’t work, so you can improve them</w:t>
      </w:r>
      <w:r w:rsidR="002A2E83" w:rsidRPr="00D06A59">
        <w:rPr>
          <w:rFonts w:ascii="Tahoma" w:hAnsi="Tahoma" w:cs="Tahoma"/>
        </w:rPr>
        <w:t xml:space="preserve">. </w:t>
      </w:r>
      <w:r>
        <w:rPr>
          <w:rFonts w:ascii="Tahoma" w:hAnsi="Tahoma" w:cs="Tahoma"/>
        </w:rPr>
        <w:t xml:space="preserve">In this regard, I think of the story of the Apostle Peter.  Peter was a generally good man who operated with some wrong ideas and practices.  For example, he had the idea that he should stop Christ from going to the cross. He hacked off a soldier’s ear because he couldn’t imagine how Jesus’ suffering could be part of God’s redemptive plan.  Peter also had this practice of talking big and then not delivering. He made big promises about his faithfulness to Jesus and then, when the pressure was on, he denied and abandoned Jesus.  We can be like Peter at times: No suffering God. Lots of talk about faithfulness. </w:t>
      </w:r>
    </w:p>
    <w:p w14:paraId="451DB4FA" w14:textId="77777777" w:rsidR="00244911" w:rsidRDefault="00244911" w:rsidP="00244911">
      <w:pPr>
        <w:rPr>
          <w:rFonts w:ascii="Tahoma" w:hAnsi="Tahoma" w:cs="Tahoma"/>
        </w:rPr>
      </w:pPr>
    </w:p>
    <w:p w14:paraId="67420D7B" w14:textId="7D837775" w:rsidR="00244911" w:rsidRDefault="00244911" w:rsidP="00244911">
      <w:pPr>
        <w:rPr>
          <w:rFonts w:ascii="Tahoma" w:hAnsi="Tahoma" w:cs="Tahoma"/>
        </w:rPr>
      </w:pPr>
      <w:r>
        <w:rPr>
          <w:rFonts w:ascii="Tahoma" w:hAnsi="Tahoma" w:cs="Tahoma"/>
        </w:rPr>
        <w:t xml:space="preserve">When we meet Peter after the resurrection, however, he is a chastened and changed man. He now knows that his ideas and practices had been wrong.  He humbly comes to Jesus and Christ restores him.  There is a legend that wherever Peter went to preach after that, some heckler in the crowd would crow like a rooster, to remind Peter of what a failure he was.  But that taunt became a testimony of God’s power to transform and use people who are willing to FAIL FORWARD.  </w:t>
      </w:r>
    </w:p>
    <w:p w14:paraId="3583D0B0" w14:textId="77777777" w:rsidR="00244911" w:rsidRDefault="00244911" w:rsidP="00244911">
      <w:pPr>
        <w:rPr>
          <w:rFonts w:ascii="Tahoma" w:hAnsi="Tahoma" w:cs="Tahoma"/>
        </w:rPr>
      </w:pPr>
    </w:p>
    <w:p w14:paraId="2E51C493" w14:textId="627DDFE7" w:rsidR="00244911" w:rsidRDefault="00244911" w:rsidP="00244911">
      <w:pPr>
        <w:rPr>
          <w:rFonts w:ascii="Tahoma" w:hAnsi="Tahoma" w:cs="Tahoma"/>
        </w:rPr>
      </w:pPr>
      <w:r w:rsidRPr="008057EC">
        <w:rPr>
          <w:rFonts w:ascii="Tahoma" w:hAnsi="Tahoma" w:cs="Tahoma"/>
        </w:rPr>
        <w:t>I’m reminded of the renowned business</w:t>
      </w:r>
      <w:r>
        <w:rPr>
          <w:rFonts w:ascii="Tahoma" w:hAnsi="Tahoma" w:cs="Tahoma"/>
        </w:rPr>
        <w:t xml:space="preserve"> executive </w:t>
      </w:r>
      <w:r w:rsidRPr="008057EC">
        <w:rPr>
          <w:rFonts w:ascii="Tahoma" w:hAnsi="Tahoma" w:cs="Tahoma"/>
        </w:rPr>
        <w:t xml:space="preserve">who was asked by a young </w:t>
      </w:r>
      <w:r>
        <w:rPr>
          <w:rFonts w:ascii="Tahoma" w:hAnsi="Tahoma" w:cs="Tahoma"/>
        </w:rPr>
        <w:t>intern</w:t>
      </w:r>
      <w:r w:rsidRPr="008057EC">
        <w:rPr>
          <w:rFonts w:ascii="Tahoma" w:hAnsi="Tahoma" w:cs="Tahoma"/>
        </w:rPr>
        <w:t xml:space="preserve"> to share the secret of </w:t>
      </w:r>
      <w:r>
        <w:rPr>
          <w:rFonts w:ascii="Tahoma" w:hAnsi="Tahoma" w:cs="Tahoma"/>
        </w:rPr>
        <w:t>her</w:t>
      </w:r>
      <w:r w:rsidRPr="008057EC">
        <w:rPr>
          <w:rFonts w:ascii="Tahoma" w:hAnsi="Tahoma" w:cs="Tahoma"/>
        </w:rPr>
        <w:t xml:space="preserve"> immense success.  “It’s simple,” </w:t>
      </w:r>
      <w:r>
        <w:rPr>
          <w:rFonts w:ascii="Tahoma" w:hAnsi="Tahoma" w:cs="Tahoma"/>
        </w:rPr>
        <w:t>s</w:t>
      </w:r>
      <w:r w:rsidRPr="008057EC">
        <w:rPr>
          <w:rFonts w:ascii="Tahoma" w:hAnsi="Tahoma" w:cs="Tahoma"/>
        </w:rPr>
        <w:t>he said.  “</w:t>
      </w:r>
      <w:r>
        <w:rPr>
          <w:rFonts w:ascii="Tahoma" w:hAnsi="Tahoma" w:cs="Tahoma"/>
        </w:rPr>
        <w:t>I made g</w:t>
      </w:r>
      <w:r w:rsidRPr="008057EC">
        <w:rPr>
          <w:rFonts w:ascii="Tahoma" w:hAnsi="Tahoma" w:cs="Tahoma"/>
        </w:rPr>
        <w:t>ood decisions.”  “But how did you learn to make good decisions,” the young man rejoined.  “That’s even simpler</w:t>
      </w:r>
      <w:r>
        <w:rPr>
          <w:rFonts w:ascii="Tahoma" w:hAnsi="Tahoma" w:cs="Tahoma"/>
        </w:rPr>
        <w:t xml:space="preserve">: </w:t>
      </w:r>
      <w:r w:rsidRPr="008057EC">
        <w:rPr>
          <w:rFonts w:ascii="Tahoma" w:hAnsi="Tahoma" w:cs="Tahoma"/>
        </w:rPr>
        <w:t xml:space="preserve">Bad decisions.”   </w:t>
      </w:r>
      <w:r>
        <w:rPr>
          <w:rFonts w:ascii="Tahoma" w:hAnsi="Tahoma" w:cs="Tahoma"/>
        </w:rPr>
        <w:t>I love how Thomas Edison looked at the learning process he underwent while trying to invent what we now call the lightbulb.  Edison once observed: “</w:t>
      </w:r>
      <w:r w:rsidRPr="00244911">
        <w:rPr>
          <w:rFonts w:ascii="Tahoma" w:hAnsi="Tahoma" w:cs="Tahoma"/>
          <w:i/>
          <w:iCs/>
        </w:rPr>
        <w:t xml:space="preserve">I have not </w:t>
      </w:r>
      <w:r>
        <w:rPr>
          <w:rFonts w:ascii="Tahoma" w:hAnsi="Tahoma" w:cs="Tahoma"/>
          <w:i/>
          <w:iCs/>
        </w:rPr>
        <w:t xml:space="preserve">[just] </w:t>
      </w:r>
      <w:r w:rsidRPr="00244911">
        <w:rPr>
          <w:rFonts w:ascii="Tahoma" w:hAnsi="Tahoma" w:cs="Tahoma"/>
          <w:i/>
          <w:iCs/>
        </w:rPr>
        <w:t>failed 10,000 times—I’ve successfully found 10,000 ways that will not work.”</w:t>
      </w:r>
      <w:r>
        <w:rPr>
          <w:rFonts w:ascii="Tahoma" w:hAnsi="Tahoma" w:cs="Tahoma"/>
        </w:rPr>
        <w:t xml:space="preserve">   So, what are your failures teaching you?  What ideas and practices are you changing because God is showing you, they don’t work?  </w:t>
      </w:r>
    </w:p>
    <w:p w14:paraId="2C6F004B" w14:textId="77777777" w:rsidR="00244911" w:rsidRDefault="00244911" w:rsidP="00244911">
      <w:pPr>
        <w:rPr>
          <w:rFonts w:ascii="Tahoma" w:hAnsi="Tahoma" w:cs="Tahoma"/>
        </w:rPr>
      </w:pPr>
    </w:p>
    <w:p w14:paraId="7B61043A" w14:textId="0E8EC5C8" w:rsidR="00244911" w:rsidRDefault="00244911" w:rsidP="00244911">
      <w:pPr>
        <w:rPr>
          <w:rFonts w:ascii="Tahoma" w:hAnsi="Tahoma" w:cs="Tahoma"/>
        </w:rPr>
      </w:pPr>
      <w:r>
        <w:rPr>
          <w:rFonts w:ascii="Tahoma" w:hAnsi="Tahoma" w:cs="Tahoma"/>
        </w:rPr>
        <w:t xml:space="preserve">You are going to have a new Lead Pastor in January.  He’s going to make some mistakes.  Some of you are going to makes some mistakes in your response to him.  I understand that, because I went through this myself.  It’s truly something of a miracle of God’s grace that I am still your pastor after all these decades. There were many people who wanted me out and a few times I wanted out!  Thankfully, there were some mature Christians who said to the upset people: </w:t>
      </w:r>
      <w:r w:rsidRPr="00244911">
        <w:rPr>
          <w:rFonts w:ascii="Tahoma" w:hAnsi="Tahoma" w:cs="Tahoma"/>
          <w:i/>
          <w:iCs/>
        </w:rPr>
        <w:t>“Let the young man learn. He’ll get better.”</w:t>
      </w:r>
      <w:r>
        <w:rPr>
          <w:rFonts w:ascii="Tahoma" w:hAnsi="Tahoma" w:cs="Tahoma"/>
        </w:rPr>
        <w:t xml:space="preserve">  And there were other wise followers of Christ who said to me: </w:t>
      </w:r>
      <w:r w:rsidRPr="00244911">
        <w:rPr>
          <w:rFonts w:ascii="Tahoma" w:hAnsi="Tahoma" w:cs="Tahoma"/>
          <w:i/>
          <w:iCs/>
        </w:rPr>
        <w:t xml:space="preserve">“Let the congregation learn.  They’ll come to see why God brought you here.” </w:t>
      </w:r>
    </w:p>
    <w:p w14:paraId="41986606" w14:textId="77777777" w:rsidR="00244911" w:rsidRDefault="00244911" w:rsidP="00244911">
      <w:pPr>
        <w:rPr>
          <w:rFonts w:ascii="Tahoma" w:hAnsi="Tahoma" w:cs="Tahoma"/>
        </w:rPr>
      </w:pPr>
    </w:p>
    <w:p w14:paraId="7F3028BB" w14:textId="747C85E9" w:rsidR="00244911" w:rsidRDefault="00244911" w:rsidP="00244911">
      <w:pPr>
        <w:rPr>
          <w:rFonts w:ascii="Tahoma" w:hAnsi="Tahoma" w:cs="Tahoma"/>
        </w:rPr>
      </w:pPr>
      <w:r>
        <w:rPr>
          <w:rFonts w:ascii="Tahoma" w:hAnsi="Tahoma" w:cs="Tahoma"/>
        </w:rPr>
        <w:t xml:space="preserve">My advice is to keep going back to the instructions for life together that we find in Romans 12 and try to hold yourself to that standard, particularly after you’ve failed. And try to remember the wisdom that </w:t>
      </w:r>
      <w:r w:rsidRPr="00F70022">
        <w:rPr>
          <w:rFonts w:ascii="Tahoma" w:hAnsi="Tahoma" w:cs="Tahoma"/>
        </w:rPr>
        <w:t>Theodore Roosevelt</w:t>
      </w:r>
      <w:r w:rsidRPr="008057EC">
        <w:rPr>
          <w:rFonts w:ascii="Tahoma" w:hAnsi="Tahoma" w:cs="Tahoma"/>
        </w:rPr>
        <w:t>, the 26</w:t>
      </w:r>
      <w:r w:rsidRPr="008057EC">
        <w:rPr>
          <w:rFonts w:ascii="Tahoma" w:hAnsi="Tahoma" w:cs="Tahoma"/>
          <w:vertAlign w:val="superscript"/>
        </w:rPr>
        <w:t>th</w:t>
      </w:r>
      <w:r w:rsidRPr="008057EC">
        <w:rPr>
          <w:rFonts w:ascii="Tahoma" w:hAnsi="Tahoma" w:cs="Tahoma"/>
        </w:rPr>
        <w:t xml:space="preserve"> President of these United States</w:t>
      </w:r>
      <w:r>
        <w:rPr>
          <w:rFonts w:ascii="Tahoma" w:hAnsi="Tahoma" w:cs="Tahoma"/>
        </w:rPr>
        <w:t xml:space="preserve"> shared many years ago</w:t>
      </w:r>
      <w:r w:rsidR="00913C62">
        <w:rPr>
          <w:rFonts w:ascii="Tahoma" w:hAnsi="Tahoma" w:cs="Tahoma"/>
        </w:rPr>
        <w:t xml:space="preserve">. </w:t>
      </w:r>
      <w:r w:rsidR="00913C62">
        <w:rPr>
          <w:rFonts w:ascii="Tahoma" w:hAnsi="Tahoma" w:cs="Tahoma"/>
        </w:rPr>
        <w:t xml:space="preserve">It will help temper the way you might otherwise be inclined to treat one another. </w:t>
      </w:r>
      <w:r>
        <w:rPr>
          <w:rFonts w:ascii="Tahoma" w:hAnsi="Tahoma" w:cs="Tahoma"/>
        </w:rPr>
        <w:t xml:space="preserve"> Roosevelt said, at the end of the day</w:t>
      </w:r>
      <w:r w:rsidRPr="008057EC">
        <w:rPr>
          <w:rFonts w:ascii="Tahoma" w:hAnsi="Tahoma" w:cs="Tahoma"/>
        </w:rPr>
        <w:t xml:space="preserve">: </w:t>
      </w:r>
      <w:r w:rsidRPr="00F70022">
        <w:rPr>
          <w:rFonts w:ascii="Tahoma" w:hAnsi="Tahoma" w:cs="Tahoma"/>
          <w:i/>
          <w:iCs/>
        </w:rPr>
        <w:t xml:space="preserve">“It is not the critic who </w:t>
      </w:r>
      <w:proofErr w:type="gramStart"/>
      <w:r w:rsidRPr="00F70022">
        <w:rPr>
          <w:rFonts w:ascii="Tahoma" w:hAnsi="Tahoma" w:cs="Tahoma"/>
          <w:i/>
          <w:iCs/>
        </w:rPr>
        <w:t>counts:</w:t>
      </w:r>
      <w:proofErr w:type="gramEnd"/>
      <w:r w:rsidRPr="00F70022">
        <w:rPr>
          <w:rFonts w:ascii="Tahoma" w:hAnsi="Tahoma" w:cs="Tahoma"/>
          <w:i/>
          <w:iCs/>
        </w:rPr>
        <w:t xml:space="preserve"> not the </w:t>
      </w:r>
      <w:r w:rsidRPr="002B7FEE">
        <w:rPr>
          <w:rFonts w:ascii="Tahoma" w:hAnsi="Tahoma" w:cs="Tahoma"/>
          <w:i/>
          <w:iCs/>
        </w:rPr>
        <w:t>[one]</w:t>
      </w:r>
      <w:r w:rsidRPr="00F70022">
        <w:rPr>
          <w:rFonts w:ascii="Tahoma" w:hAnsi="Tahoma" w:cs="Tahoma"/>
          <w:i/>
          <w:iCs/>
        </w:rPr>
        <w:t xml:space="preserve"> who points out how the strong </w:t>
      </w:r>
      <w:r w:rsidRPr="002B7FEE">
        <w:rPr>
          <w:rFonts w:ascii="Tahoma" w:hAnsi="Tahoma" w:cs="Tahoma"/>
          <w:i/>
          <w:iCs/>
        </w:rPr>
        <w:t>[person]</w:t>
      </w:r>
      <w:r w:rsidRPr="00F70022">
        <w:rPr>
          <w:rFonts w:ascii="Tahoma" w:hAnsi="Tahoma" w:cs="Tahoma"/>
          <w:i/>
          <w:iCs/>
        </w:rPr>
        <w:t xml:space="preserve"> stumbles or </w:t>
      </w:r>
      <w:r w:rsidRPr="00F70022">
        <w:rPr>
          <w:rFonts w:ascii="Tahoma" w:hAnsi="Tahoma" w:cs="Tahoma"/>
          <w:i/>
          <w:iCs/>
        </w:rPr>
        <w:lastRenderedPageBreak/>
        <w:t xml:space="preserve">where the doer of deeds could have done better. The credit belongs to the </w:t>
      </w:r>
      <w:r w:rsidRPr="002B7FEE">
        <w:rPr>
          <w:rFonts w:ascii="Tahoma" w:hAnsi="Tahoma" w:cs="Tahoma"/>
          <w:i/>
          <w:iCs/>
        </w:rPr>
        <w:t>[one]</w:t>
      </w:r>
      <w:r w:rsidRPr="00F70022">
        <w:rPr>
          <w:rFonts w:ascii="Tahoma" w:hAnsi="Tahoma" w:cs="Tahoma"/>
          <w:i/>
          <w:iCs/>
        </w:rPr>
        <w:t xml:space="preserve"> who is actually</w:t>
      </w:r>
      <w:r w:rsidRPr="00F70022">
        <w:rPr>
          <w:rFonts w:ascii="Tahoma" w:hAnsi="Tahoma" w:cs="Tahoma"/>
          <w:b/>
          <w:bCs/>
          <w:i/>
          <w:iCs/>
        </w:rPr>
        <w:t> </w:t>
      </w:r>
      <w:r w:rsidRPr="00F70022">
        <w:rPr>
          <w:rFonts w:ascii="Tahoma" w:hAnsi="Tahoma" w:cs="Tahoma"/>
          <w:i/>
          <w:iCs/>
        </w:rPr>
        <w:t xml:space="preserve">in the arena, whose face is marred by dust and sweat and blood, who strives valiantly, who errs and comes up short again and again, because there is no effort without error or shortcoming, but who knows the great enthusiasms, the great devotions, who spends </w:t>
      </w:r>
      <w:r w:rsidRPr="002B7FEE">
        <w:rPr>
          <w:rFonts w:ascii="Tahoma" w:hAnsi="Tahoma" w:cs="Tahoma"/>
          <w:i/>
          <w:iCs/>
        </w:rPr>
        <w:t>[themself]</w:t>
      </w:r>
      <w:r w:rsidRPr="00F70022">
        <w:rPr>
          <w:rFonts w:ascii="Tahoma" w:hAnsi="Tahoma" w:cs="Tahoma"/>
          <w:i/>
          <w:iCs/>
        </w:rPr>
        <w:t xml:space="preserve"> in a worthy cause; who, at the best, knows, in the end, the triumph of high achievement, and who, at the worst, if </w:t>
      </w:r>
      <w:r w:rsidRPr="002B7FEE">
        <w:rPr>
          <w:rFonts w:ascii="Tahoma" w:hAnsi="Tahoma" w:cs="Tahoma"/>
          <w:i/>
          <w:iCs/>
        </w:rPr>
        <w:t>[they]</w:t>
      </w:r>
      <w:r w:rsidRPr="00F70022">
        <w:rPr>
          <w:rFonts w:ascii="Tahoma" w:hAnsi="Tahoma" w:cs="Tahoma"/>
          <w:i/>
          <w:iCs/>
        </w:rPr>
        <w:t xml:space="preserve"> fail, at least</w:t>
      </w:r>
      <w:r w:rsidRPr="002B7FEE">
        <w:rPr>
          <w:rFonts w:ascii="Tahoma" w:hAnsi="Tahoma" w:cs="Tahoma"/>
          <w:i/>
          <w:iCs/>
        </w:rPr>
        <w:t xml:space="preserve"> </w:t>
      </w:r>
      <w:r w:rsidRPr="00F70022">
        <w:rPr>
          <w:rFonts w:ascii="Tahoma" w:hAnsi="Tahoma" w:cs="Tahoma"/>
          <w:i/>
          <w:iCs/>
        </w:rPr>
        <w:t xml:space="preserve">fails while daring greatly, so that </w:t>
      </w:r>
      <w:r w:rsidRPr="002B7FEE">
        <w:rPr>
          <w:rFonts w:ascii="Tahoma" w:hAnsi="Tahoma" w:cs="Tahoma"/>
          <w:i/>
          <w:iCs/>
        </w:rPr>
        <w:t>[their]</w:t>
      </w:r>
      <w:r w:rsidRPr="00F70022">
        <w:rPr>
          <w:rFonts w:ascii="Tahoma" w:hAnsi="Tahoma" w:cs="Tahoma"/>
          <w:i/>
          <w:iCs/>
        </w:rPr>
        <w:t xml:space="preserve"> place shall never be with those cold and timid souls who knew neither victory nor defeat.”</w:t>
      </w:r>
      <w:r>
        <w:rPr>
          <w:rStyle w:val="EndnoteReference"/>
          <w:rFonts w:ascii="Tahoma" w:hAnsi="Tahoma" w:cs="Tahoma"/>
        </w:rPr>
        <w:endnoteReference w:id="2"/>
      </w:r>
    </w:p>
    <w:p w14:paraId="01746F6E" w14:textId="77777777" w:rsidR="00244911" w:rsidRDefault="00244911" w:rsidP="00244911">
      <w:pPr>
        <w:rPr>
          <w:rFonts w:ascii="Tahoma" w:hAnsi="Tahoma" w:cs="Tahoma"/>
        </w:rPr>
      </w:pPr>
    </w:p>
    <w:p w14:paraId="62C37D71" w14:textId="6EF55DFB" w:rsidR="00244911" w:rsidRDefault="00244911" w:rsidP="00244911">
      <w:pPr>
        <w:rPr>
          <w:rFonts w:ascii="Tahoma" w:hAnsi="Tahoma" w:cs="Tahoma"/>
        </w:rPr>
      </w:pPr>
      <w:r>
        <w:rPr>
          <w:rFonts w:ascii="Tahoma" w:hAnsi="Tahoma" w:cs="Tahoma"/>
          <w:bCs/>
          <w:color w:val="000000" w:themeColor="text1"/>
        </w:rPr>
        <w:t>Dare greatly and strive valiantly</w:t>
      </w:r>
      <w:r w:rsidRPr="00244911">
        <w:rPr>
          <w:rFonts w:ascii="Tahoma" w:hAnsi="Tahoma" w:cs="Tahoma"/>
          <w:bCs/>
          <w:color w:val="000000" w:themeColor="text1"/>
        </w:rPr>
        <w:t xml:space="preserve"> to honor God’s purposes, Christ Church.</w:t>
      </w:r>
      <w:r w:rsidRPr="00244911">
        <w:rPr>
          <w:rFonts w:ascii="Tahoma" w:hAnsi="Tahoma" w:cs="Tahoma"/>
          <w:b/>
          <w:color w:val="000000" w:themeColor="text1"/>
        </w:rPr>
        <w:t xml:space="preserve"> </w:t>
      </w:r>
      <w:r>
        <w:rPr>
          <w:rFonts w:ascii="Tahoma" w:hAnsi="Tahoma" w:cs="Tahoma"/>
        </w:rPr>
        <w:t xml:space="preserve">But when you or your pastor do not get it all right, let your failures humble you and expand the generosity of your spirit.  Let them make you more compassionate and resilient people.  As Chuck Swindoll, once remarked: </w:t>
      </w:r>
      <w:r w:rsidRPr="00244911">
        <w:rPr>
          <w:rFonts w:ascii="Tahoma" w:hAnsi="Tahoma" w:cs="Tahoma"/>
          <w:i/>
          <w:iCs/>
        </w:rPr>
        <w:t>Failure is simply a stepping-stone on a longer path to the fulfillment of God’s purposes in and through your life</w:t>
      </w:r>
      <w:r>
        <w:rPr>
          <w:rFonts w:ascii="Tahoma" w:hAnsi="Tahoma" w:cs="Tahoma"/>
        </w:rPr>
        <w:t xml:space="preserve">.  </w:t>
      </w:r>
    </w:p>
    <w:p w14:paraId="04FD8C68" w14:textId="77777777" w:rsidR="00244911" w:rsidRDefault="00244911" w:rsidP="00244911">
      <w:pPr>
        <w:rPr>
          <w:rFonts w:ascii="Tahoma" w:hAnsi="Tahoma" w:cs="Tahoma"/>
        </w:rPr>
      </w:pPr>
    </w:p>
    <w:p w14:paraId="36CBFDFD" w14:textId="5ED0E78A" w:rsidR="00244911" w:rsidRPr="008057EC" w:rsidRDefault="00244911" w:rsidP="00244911">
      <w:pPr>
        <w:rPr>
          <w:rFonts w:ascii="Tahoma" w:hAnsi="Tahoma" w:cs="Tahoma"/>
        </w:rPr>
      </w:pPr>
      <w:r>
        <w:rPr>
          <w:rFonts w:ascii="Tahoma" w:hAnsi="Tahoma" w:cs="Tahoma"/>
        </w:rPr>
        <w:t xml:space="preserve">There’s no great church without long-term pastors who love them. And there are no long-term pastors without a great church of disciples willing to learn to love them.  </w:t>
      </w:r>
      <w:proofErr w:type="gramStart"/>
      <w:r>
        <w:rPr>
          <w:rFonts w:ascii="Tahoma" w:hAnsi="Tahoma" w:cs="Tahoma"/>
        </w:rPr>
        <w:t>So</w:t>
      </w:r>
      <w:proofErr w:type="gramEnd"/>
      <w:r>
        <w:rPr>
          <w:rFonts w:ascii="Tahoma" w:hAnsi="Tahoma" w:cs="Tahoma"/>
        </w:rPr>
        <w:t xml:space="preserve"> keep learning and serving Christ together.  And when you fail – like Adam or Eve, and Sarah or Abraham, and Moses or Hagar, and David or the Woman at the Well, and Peter or Paul, and Art or Gladys </w:t>
      </w:r>
      <w:proofErr w:type="spellStart"/>
      <w:r>
        <w:rPr>
          <w:rFonts w:ascii="Tahoma" w:hAnsi="Tahoma" w:cs="Tahoma"/>
        </w:rPr>
        <w:t>DeKruyter</w:t>
      </w:r>
      <w:proofErr w:type="spellEnd"/>
      <w:r>
        <w:rPr>
          <w:rFonts w:ascii="Tahoma" w:hAnsi="Tahoma" w:cs="Tahoma"/>
        </w:rPr>
        <w:t>, and Dan or Amy Meyer… strive to FAIL FORWARD… because chances are that God is not yet finished doing all the wonders HE will do in and through us as we keep following Jesus.</w:t>
      </w:r>
    </w:p>
    <w:p w14:paraId="4ADBA1E2" w14:textId="77777777" w:rsidR="00244911" w:rsidRDefault="00244911" w:rsidP="00244911">
      <w:pPr>
        <w:rPr>
          <w:rFonts w:ascii="Tahoma" w:hAnsi="Tahoma" w:cs="Tahoma"/>
        </w:rPr>
      </w:pPr>
    </w:p>
    <w:p w14:paraId="74739F6F" w14:textId="77777777" w:rsidR="002A2E83" w:rsidRPr="009D1531" w:rsidRDefault="002A2E83" w:rsidP="003F7113">
      <w:pPr>
        <w:rPr>
          <w:rFonts w:ascii="Tahoma" w:hAnsi="Tahoma" w:cs="Tahoma"/>
        </w:rPr>
      </w:pPr>
    </w:p>
    <w:sectPr w:rsidR="002A2E83" w:rsidRPr="009D1531" w:rsidSect="00566248">
      <w:footerReference w:type="even" r:id="rId8"/>
      <w:footerReference w:type="default" r:id="rId9"/>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2C917" w14:textId="77777777" w:rsidR="001C36E5" w:rsidRDefault="001C36E5">
      <w:r>
        <w:separator/>
      </w:r>
    </w:p>
  </w:endnote>
  <w:endnote w:type="continuationSeparator" w:id="0">
    <w:p w14:paraId="43781D1C" w14:textId="77777777" w:rsidR="001C36E5" w:rsidRDefault="001C36E5">
      <w:r>
        <w:continuationSeparator/>
      </w:r>
    </w:p>
  </w:endnote>
  <w:endnote w:id="1">
    <w:p w14:paraId="0E3B87CA" w14:textId="1045F192" w:rsidR="00244911" w:rsidRPr="001428EA" w:rsidRDefault="00244911">
      <w:pPr>
        <w:pStyle w:val="EndnoteText"/>
        <w:rPr>
          <w:szCs w:val="20"/>
        </w:rPr>
      </w:pPr>
      <w:r w:rsidRPr="001428EA">
        <w:rPr>
          <w:rStyle w:val="EndnoteReference"/>
          <w:szCs w:val="20"/>
        </w:rPr>
        <w:endnoteRef/>
      </w:r>
      <w:r w:rsidRPr="001428EA">
        <w:rPr>
          <w:szCs w:val="20"/>
        </w:rPr>
        <w:t xml:space="preserve"> </w:t>
      </w:r>
      <w:r w:rsidRPr="001428EA">
        <w:rPr>
          <w:rFonts w:ascii="Tahoma" w:hAnsi="Tahoma" w:cs="Tahoma"/>
          <w:szCs w:val="20"/>
        </w:rPr>
        <w:t xml:space="preserve">"Where God Hides His Glory," </w:t>
      </w:r>
      <w:r w:rsidRPr="001428EA">
        <w:rPr>
          <w:rFonts w:ascii="Tahoma" w:hAnsi="Tahoma" w:cs="Tahoma"/>
          <w:i/>
          <w:iCs/>
          <w:szCs w:val="20"/>
        </w:rPr>
        <w:t>Christianity Today</w:t>
      </w:r>
      <w:r w:rsidRPr="001428EA">
        <w:rPr>
          <w:rFonts w:ascii="Tahoma" w:hAnsi="Tahoma" w:cs="Tahoma"/>
          <w:szCs w:val="20"/>
        </w:rPr>
        <w:t>, November 8, 1985, p.29.</w:t>
      </w:r>
    </w:p>
  </w:endnote>
  <w:endnote w:id="2">
    <w:p w14:paraId="2BE9C8D0" w14:textId="12300E65" w:rsidR="00244911" w:rsidRPr="001428EA" w:rsidRDefault="00244911">
      <w:pPr>
        <w:pStyle w:val="EndnoteText"/>
        <w:rPr>
          <w:szCs w:val="20"/>
        </w:rPr>
      </w:pPr>
      <w:r w:rsidRPr="001428EA">
        <w:rPr>
          <w:rStyle w:val="EndnoteReference"/>
          <w:szCs w:val="20"/>
        </w:rPr>
        <w:endnoteRef/>
      </w:r>
      <w:r w:rsidRPr="001428EA">
        <w:rPr>
          <w:szCs w:val="20"/>
        </w:rPr>
        <w:t xml:space="preserve"> </w:t>
      </w:r>
      <w:r w:rsidRPr="001428EA">
        <w:rPr>
          <w:rFonts w:ascii="Tahoma" w:hAnsi="Tahoma" w:cs="Tahoma"/>
          <w:szCs w:val="20"/>
        </w:rPr>
        <w:t>Theodore Roosevelt, s</w:t>
      </w:r>
      <w:r w:rsidRPr="00F70022">
        <w:rPr>
          <w:rFonts w:ascii="Tahoma" w:hAnsi="Tahoma" w:cs="Tahoma"/>
          <w:szCs w:val="20"/>
        </w:rPr>
        <w:t>peech at the Sorbonne, Paris, April 23, 1910</w:t>
      </w:r>
      <w:r w:rsidRPr="001428EA">
        <w:rPr>
          <w:rFonts w:ascii="Tahoma" w:hAnsi="Tahoma" w:cs="Tahoma"/>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331C" w14:textId="77777777" w:rsidR="0070183E" w:rsidRDefault="00701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596E7" w14:textId="77777777" w:rsidR="0070183E" w:rsidRDefault="00701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B3B2" w14:textId="77777777" w:rsidR="0070183E" w:rsidRPr="00BB5F5D" w:rsidRDefault="0070183E">
    <w:pPr>
      <w:pStyle w:val="Footer"/>
      <w:framePr w:wrap="around" w:vAnchor="text" w:hAnchor="margin" w:xAlign="right" w:y="1"/>
      <w:rPr>
        <w:rStyle w:val="PageNumber"/>
        <w:rFonts w:ascii="Tahoma" w:hAnsi="Tahoma" w:cs="Tahoma"/>
        <w:b/>
      </w:rPr>
    </w:pPr>
    <w:r w:rsidRPr="00BB5F5D">
      <w:rPr>
        <w:rStyle w:val="PageNumber"/>
        <w:rFonts w:ascii="Tahoma" w:hAnsi="Tahoma" w:cs="Tahoma"/>
        <w:b/>
      </w:rPr>
      <w:fldChar w:fldCharType="begin"/>
    </w:r>
    <w:r w:rsidRPr="00BB5F5D">
      <w:rPr>
        <w:rStyle w:val="PageNumber"/>
        <w:rFonts w:ascii="Tahoma" w:hAnsi="Tahoma" w:cs="Tahoma"/>
        <w:b/>
      </w:rPr>
      <w:instrText xml:space="preserve">PAGE  </w:instrText>
    </w:r>
    <w:r w:rsidRPr="00BB5F5D">
      <w:rPr>
        <w:rStyle w:val="PageNumber"/>
        <w:rFonts w:ascii="Tahoma" w:hAnsi="Tahoma" w:cs="Tahoma"/>
        <w:b/>
      </w:rPr>
      <w:fldChar w:fldCharType="separate"/>
    </w:r>
    <w:r>
      <w:rPr>
        <w:rStyle w:val="PageNumber"/>
        <w:rFonts w:ascii="Tahoma" w:hAnsi="Tahoma" w:cs="Tahoma"/>
        <w:b/>
        <w:noProof/>
      </w:rPr>
      <w:t>1</w:t>
    </w:r>
    <w:r w:rsidRPr="00BB5F5D">
      <w:rPr>
        <w:rStyle w:val="PageNumber"/>
        <w:rFonts w:ascii="Tahoma" w:hAnsi="Tahoma" w:cs="Tahoma"/>
        <w:b/>
      </w:rPr>
      <w:fldChar w:fldCharType="end"/>
    </w:r>
  </w:p>
  <w:p w14:paraId="22C27CF3" w14:textId="162C90CF" w:rsidR="0070183E" w:rsidRPr="00BB5F5D" w:rsidRDefault="0070183E">
    <w:pPr>
      <w:pStyle w:val="Footer"/>
      <w:ind w:right="360"/>
      <w:rPr>
        <w:rFonts w:ascii="Tahoma" w:hAnsi="Tahoma" w:cs="Tahoma"/>
        <w:b/>
        <w:i/>
        <w:sz w:val="20"/>
      </w:rPr>
    </w:pPr>
    <w:r>
      <w:rPr>
        <w:rFonts w:ascii="Tahoma" w:hAnsi="Tahoma" w:cs="Tahoma"/>
        <w:i/>
        <w:sz w:val="20"/>
      </w:rPr>
      <w:t xml:space="preserve">© Daniel D. Meyer | </w:t>
    </w:r>
    <w:r w:rsidR="00820712">
      <w:rPr>
        <w:rFonts w:ascii="Tahoma" w:hAnsi="Tahoma" w:cs="Tahoma"/>
        <w:i/>
        <w:sz w:val="20"/>
      </w:rPr>
      <w:t>www.</w:t>
    </w:r>
    <w:r>
      <w:rPr>
        <w:rFonts w:ascii="Tahoma" w:hAnsi="Tahoma" w:cs="Tahoma"/>
        <w:i/>
        <w:sz w:val="20"/>
      </w:rPr>
      <w:t>Christ</w:t>
    </w:r>
    <w:r w:rsidRPr="00BB5F5D">
      <w:rPr>
        <w:rFonts w:ascii="Tahoma" w:hAnsi="Tahoma" w:cs="Tahoma"/>
        <w:i/>
        <w:sz w:val="20"/>
      </w:rPr>
      <w:t>Church</w:t>
    </w:r>
    <w:r>
      <w:rPr>
        <w:rFonts w:ascii="Tahoma" w:hAnsi="Tahoma" w:cs="Tahoma"/>
        <w:i/>
        <w:sz w:val="20"/>
      </w:rPr>
      <w: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9C29" w14:textId="77777777" w:rsidR="001C36E5" w:rsidRDefault="001C36E5">
      <w:r>
        <w:separator/>
      </w:r>
    </w:p>
  </w:footnote>
  <w:footnote w:type="continuationSeparator" w:id="0">
    <w:p w14:paraId="6CD83F73" w14:textId="77777777" w:rsidR="001C36E5" w:rsidRDefault="001C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A01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992786"/>
    <w:multiLevelType w:val="multilevel"/>
    <w:tmpl w:val="D74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05F29"/>
    <w:multiLevelType w:val="multilevel"/>
    <w:tmpl w:val="C26A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15261"/>
    <w:multiLevelType w:val="hybridMultilevel"/>
    <w:tmpl w:val="852EBCDA"/>
    <w:lvl w:ilvl="0" w:tplc="77B281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6E0D0B"/>
    <w:multiLevelType w:val="hybridMultilevel"/>
    <w:tmpl w:val="057CE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6A4BFD"/>
    <w:multiLevelType w:val="hybridMultilevel"/>
    <w:tmpl w:val="8D4064A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2336800"/>
    <w:multiLevelType w:val="hybridMultilevel"/>
    <w:tmpl w:val="84B6A6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4535DB"/>
    <w:multiLevelType w:val="hybridMultilevel"/>
    <w:tmpl w:val="B47E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DA17C3"/>
    <w:multiLevelType w:val="hybridMultilevel"/>
    <w:tmpl w:val="A25C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13EC9"/>
    <w:multiLevelType w:val="hybridMultilevel"/>
    <w:tmpl w:val="E65C0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20A1F"/>
    <w:multiLevelType w:val="hybridMultilevel"/>
    <w:tmpl w:val="1158B0B6"/>
    <w:lvl w:ilvl="0" w:tplc="0E1237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4102B5B"/>
    <w:multiLevelType w:val="multilevel"/>
    <w:tmpl w:val="E04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821B5"/>
    <w:multiLevelType w:val="hybridMultilevel"/>
    <w:tmpl w:val="EF9A69E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47C4669"/>
    <w:multiLevelType w:val="hybridMultilevel"/>
    <w:tmpl w:val="4E0E0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C05630"/>
    <w:multiLevelType w:val="hybridMultilevel"/>
    <w:tmpl w:val="61BA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181395">
    <w:abstractNumId w:val="2"/>
  </w:num>
  <w:num w:numId="2" w16cid:durableId="1266504287">
    <w:abstractNumId w:val="12"/>
  </w:num>
  <w:num w:numId="3" w16cid:durableId="50349377">
    <w:abstractNumId w:val="15"/>
  </w:num>
  <w:num w:numId="4" w16cid:durableId="1239052041">
    <w:abstractNumId w:val="0"/>
  </w:num>
  <w:num w:numId="5" w16cid:durableId="1900826758">
    <w:abstractNumId w:val="14"/>
  </w:num>
  <w:num w:numId="6" w16cid:durableId="376198824">
    <w:abstractNumId w:val="8"/>
  </w:num>
  <w:num w:numId="7" w16cid:durableId="1829855737">
    <w:abstractNumId w:val="3"/>
  </w:num>
  <w:num w:numId="8" w16cid:durableId="170684021">
    <w:abstractNumId w:val="9"/>
  </w:num>
  <w:num w:numId="9" w16cid:durableId="1677078095">
    <w:abstractNumId w:val="10"/>
  </w:num>
  <w:num w:numId="10" w16cid:durableId="1174493039">
    <w:abstractNumId w:val="13"/>
  </w:num>
  <w:num w:numId="11" w16cid:durableId="2046710121">
    <w:abstractNumId w:val="5"/>
  </w:num>
  <w:num w:numId="12" w16cid:durableId="1874419921">
    <w:abstractNumId w:val="11"/>
  </w:num>
  <w:num w:numId="13" w16cid:durableId="676659524">
    <w:abstractNumId w:val="4"/>
  </w:num>
  <w:num w:numId="14" w16cid:durableId="874658813">
    <w:abstractNumId w:val="1"/>
  </w:num>
  <w:num w:numId="15" w16cid:durableId="275021359">
    <w:abstractNumId w:val="7"/>
  </w:num>
  <w:num w:numId="16" w16cid:durableId="1853717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D9"/>
    <w:rsid w:val="00003759"/>
    <w:rsid w:val="0000569E"/>
    <w:rsid w:val="000063C0"/>
    <w:rsid w:val="000067F0"/>
    <w:rsid w:val="000131A9"/>
    <w:rsid w:val="00014234"/>
    <w:rsid w:val="00016BB4"/>
    <w:rsid w:val="00020827"/>
    <w:rsid w:val="00022BDC"/>
    <w:rsid w:val="00024B8C"/>
    <w:rsid w:val="00026397"/>
    <w:rsid w:val="00035989"/>
    <w:rsid w:val="00035AD7"/>
    <w:rsid w:val="00040765"/>
    <w:rsid w:val="00043EA2"/>
    <w:rsid w:val="000447A4"/>
    <w:rsid w:val="00051C0D"/>
    <w:rsid w:val="000534D0"/>
    <w:rsid w:val="000549DE"/>
    <w:rsid w:val="00055AAB"/>
    <w:rsid w:val="0006114E"/>
    <w:rsid w:val="0006578B"/>
    <w:rsid w:val="00065BF3"/>
    <w:rsid w:val="000678FD"/>
    <w:rsid w:val="00072AD2"/>
    <w:rsid w:val="000734D2"/>
    <w:rsid w:val="00075B25"/>
    <w:rsid w:val="00076CD1"/>
    <w:rsid w:val="00077450"/>
    <w:rsid w:val="000778C3"/>
    <w:rsid w:val="00083B3D"/>
    <w:rsid w:val="00084212"/>
    <w:rsid w:val="00084748"/>
    <w:rsid w:val="00085788"/>
    <w:rsid w:val="000911E6"/>
    <w:rsid w:val="00092B24"/>
    <w:rsid w:val="00096B0A"/>
    <w:rsid w:val="00097C58"/>
    <w:rsid w:val="000A4E3C"/>
    <w:rsid w:val="000A52D7"/>
    <w:rsid w:val="000A6940"/>
    <w:rsid w:val="000A77A6"/>
    <w:rsid w:val="000B1F38"/>
    <w:rsid w:val="000B41BF"/>
    <w:rsid w:val="000B6435"/>
    <w:rsid w:val="000C358D"/>
    <w:rsid w:val="000C53DE"/>
    <w:rsid w:val="000C69D3"/>
    <w:rsid w:val="000D2624"/>
    <w:rsid w:val="000D5C21"/>
    <w:rsid w:val="000E1B17"/>
    <w:rsid w:val="000E3D62"/>
    <w:rsid w:val="000E4F7F"/>
    <w:rsid w:val="000E5F14"/>
    <w:rsid w:val="000F15A9"/>
    <w:rsid w:val="000F35FE"/>
    <w:rsid w:val="00100B04"/>
    <w:rsid w:val="00100DA5"/>
    <w:rsid w:val="00101E8C"/>
    <w:rsid w:val="0010450B"/>
    <w:rsid w:val="001054E7"/>
    <w:rsid w:val="001064D0"/>
    <w:rsid w:val="0012008F"/>
    <w:rsid w:val="001235BE"/>
    <w:rsid w:val="00124E09"/>
    <w:rsid w:val="0012614D"/>
    <w:rsid w:val="0013187E"/>
    <w:rsid w:val="00131C0D"/>
    <w:rsid w:val="00133FE9"/>
    <w:rsid w:val="0013499C"/>
    <w:rsid w:val="0013654F"/>
    <w:rsid w:val="00136B2A"/>
    <w:rsid w:val="00136ECD"/>
    <w:rsid w:val="00140517"/>
    <w:rsid w:val="001428EA"/>
    <w:rsid w:val="00143820"/>
    <w:rsid w:val="0015438D"/>
    <w:rsid w:val="0016097B"/>
    <w:rsid w:val="00160C27"/>
    <w:rsid w:val="00160DBB"/>
    <w:rsid w:val="00164A9C"/>
    <w:rsid w:val="00171107"/>
    <w:rsid w:val="00171B13"/>
    <w:rsid w:val="001740BD"/>
    <w:rsid w:val="00175B07"/>
    <w:rsid w:val="00175BF9"/>
    <w:rsid w:val="00182047"/>
    <w:rsid w:val="00182B60"/>
    <w:rsid w:val="00184E52"/>
    <w:rsid w:val="00186125"/>
    <w:rsid w:val="00191259"/>
    <w:rsid w:val="00196F4D"/>
    <w:rsid w:val="00196F4E"/>
    <w:rsid w:val="001A0B7D"/>
    <w:rsid w:val="001B1E50"/>
    <w:rsid w:val="001B5925"/>
    <w:rsid w:val="001C1837"/>
    <w:rsid w:val="001C2F1B"/>
    <w:rsid w:val="001C36E5"/>
    <w:rsid w:val="001D058D"/>
    <w:rsid w:val="001D3BCF"/>
    <w:rsid w:val="001D4130"/>
    <w:rsid w:val="001D4724"/>
    <w:rsid w:val="001E06E3"/>
    <w:rsid w:val="001E0DF6"/>
    <w:rsid w:val="001E134C"/>
    <w:rsid w:val="001E346E"/>
    <w:rsid w:val="001E391D"/>
    <w:rsid w:val="001F0CEC"/>
    <w:rsid w:val="002004C6"/>
    <w:rsid w:val="002013A1"/>
    <w:rsid w:val="002037E0"/>
    <w:rsid w:val="00206B5A"/>
    <w:rsid w:val="00212151"/>
    <w:rsid w:val="0021242A"/>
    <w:rsid w:val="002171FB"/>
    <w:rsid w:val="00220B63"/>
    <w:rsid w:val="002279D8"/>
    <w:rsid w:val="002336FD"/>
    <w:rsid w:val="00234FC5"/>
    <w:rsid w:val="002355FF"/>
    <w:rsid w:val="00240725"/>
    <w:rsid w:val="002413F1"/>
    <w:rsid w:val="002428DE"/>
    <w:rsid w:val="00242EEC"/>
    <w:rsid w:val="00244911"/>
    <w:rsid w:val="002520DC"/>
    <w:rsid w:val="0025414B"/>
    <w:rsid w:val="002545B8"/>
    <w:rsid w:val="00254C42"/>
    <w:rsid w:val="002571EC"/>
    <w:rsid w:val="00261947"/>
    <w:rsid w:val="00262D36"/>
    <w:rsid w:val="00271016"/>
    <w:rsid w:val="00274D47"/>
    <w:rsid w:val="0027584F"/>
    <w:rsid w:val="00277283"/>
    <w:rsid w:val="00277510"/>
    <w:rsid w:val="00280E5B"/>
    <w:rsid w:val="002833CB"/>
    <w:rsid w:val="002847F7"/>
    <w:rsid w:val="00286EB4"/>
    <w:rsid w:val="00297A5B"/>
    <w:rsid w:val="002A2E83"/>
    <w:rsid w:val="002B0140"/>
    <w:rsid w:val="002B3F0A"/>
    <w:rsid w:val="002B7C6F"/>
    <w:rsid w:val="002B7FEE"/>
    <w:rsid w:val="002C50E7"/>
    <w:rsid w:val="002D203D"/>
    <w:rsid w:val="002D45AE"/>
    <w:rsid w:val="002D47C4"/>
    <w:rsid w:val="002D558F"/>
    <w:rsid w:val="002D5EB6"/>
    <w:rsid w:val="002E0D23"/>
    <w:rsid w:val="002E3904"/>
    <w:rsid w:val="002E7454"/>
    <w:rsid w:val="002F09D5"/>
    <w:rsid w:val="002F0B4F"/>
    <w:rsid w:val="00305FCB"/>
    <w:rsid w:val="00310D00"/>
    <w:rsid w:val="00311AA0"/>
    <w:rsid w:val="0031502C"/>
    <w:rsid w:val="003227C0"/>
    <w:rsid w:val="00322954"/>
    <w:rsid w:val="00322A47"/>
    <w:rsid w:val="00324661"/>
    <w:rsid w:val="00330066"/>
    <w:rsid w:val="003300F4"/>
    <w:rsid w:val="003342B6"/>
    <w:rsid w:val="003361DF"/>
    <w:rsid w:val="003374BD"/>
    <w:rsid w:val="003374DC"/>
    <w:rsid w:val="003426D9"/>
    <w:rsid w:val="003442A1"/>
    <w:rsid w:val="00344B4C"/>
    <w:rsid w:val="00353A9F"/>
    <w:rsid w:val="00354F1E"/>
    <w:rsid w:val="00355319"/>
    <w:rsid w:val="003573CB"/>
    <w:rsid w:val="00366845"/>
    <w:rsid w:val="003668EA"/>
    <w:rsid w:val="00366C3C"/>
    <w:rsid w:val="00370445"/>
    <w:rsid w:val="00371BB6"/>
    <w:rsid w:val="003734D3"/>
    <w:rsid w:val="003736F3"/>
    <w:rsid w:val="003756EE"/>
    <w:rsid w:val="00377459"/>
    <w:rsid w:val="00381173"/>
    <w:rsid w:val="00381CB0"/>
    <w:rsid w:val="0038361C"/>
    <w:rsid w:val="00386B13"/>
    <w:rsid w:val="00386F47"/>
    <w:rsid w:val="00392071"/>
    <w:rsid w:val="003929BF"/>
    <w:rsid w:val="00392F27"/>
    <w:rsid w:val="003A5159"/>
    <w:rsid w:val="003A5723"/>
    <w:rsid w:val="003A6A5F"/>
    <w:rsid w:val="003A7F95"/>
    <w:rsid w:val="003B0531"/>
    <w:rsid w:val="003B1DB2"/>
    <w:rsid w:val="003B2B06"/>
    <w:rsid w:val="003B4B6F"/>
    <w:rsid w:val="003B508F"/>
    <w:rsid w:val="003C4A19"/>
    <w:rsid w:val="003C52FC"/>
    <w:rsid w:val="003C53E2"/>
    <w:rsid w:val="003D10D7"/>
    <w:rsid w:val="003D4BBE"/>
    <w:rsid w:val="003D6769"/>
    <w:rsid w:val="003E0CB7"/>
    <w:rsid w:val="003E43B1"/>
    <w:rsid w:val="003F1BA6"/>
    <w:rsid w:val="003F7113"/>
    <w:rsid w:val="003F77FE"/>
    <w:rsid w:val="00400DC0"/>
    <w:rsid w:val="0040195E"/>
    <w:rsid w:val="00406C47"/>
    <w:rsid w:val="00410C71"/>
    <w:rsid w:val="004125C7"/>
    <w:rsid w:val="00412F14"/>
    <w:rsid w:val="00413B07"/>
    <w:rsid w:val="00420611"/>
    <w:rsid w:val="00420B16"/>
    <w:rsid w:val="004249A3"/>
    <w:rsid w:val="00433622"/>
    <w:rsid w:val="004342E5"/>
    <w:rsid w:val="00437FD3"/>
    <w:rsid w:val="00441B1E"/>
    <w:rsid w:val="00443647"/>
    <w:rsid w:val="004437C8"/>
    <w:rsid w:val="00443C19"/>
    <w:rsid w:val="00444813"/>
    <w:rsid w:val="00445831"/>
    <w:rsid w:val="0044651D"/>
    <w:rsid w:val="00446FF0"/>
    <w:rsid w:val="00450C22"/>
    <w:rsid w:val="0045214E"/>
    <w:rsid w:val="0045492E"/>
    <w:rsid w:val="00455E46"/>
    <w:rsid w:val="004610C2"/>
    <w:rsid w:val="0046284C"/>
    <w:rsid w:val="00464BCA"/>
    <w:rsid w:val="004650AF"/>
    <w:rsid w:val="004667CB"/>
    <w:rsid w:val="00466875"/>
    <w:rsid w:val="004668CB"/>
    <w:rsid w:val="0047618D"/>
    <w:rsid w:val="00480C64"/>
    <w:rsid w:val="00482201"/>
    <w:rsid w:val="00486B85"/>
    <w:rsid w:val="00490456"/>
    <w:rsid w:val="00492CEA"/>
    <w:rsid w:val="00495179"/>
    <w:rsid w:val="0049650A"/>
    <w:rsid w:val="0049660C"/>
    <w:rsid w:val="0049789F"/>
    <w:rsid w:val="004A1402"/>
    <w:rsid w:val="004A2FF2"/>
    <w:rsid w:val="004A3A82"/>
    <w:rsid w:val="004A4235"/>
    <w:rsid w:val="004A53EA"/>
    <w:rsid w:val="004A7C80"/>
    <w:rsid w:val="004A7E46"/>
    <w:rsid w:val="004B015F"/>
    <w:rsid w:val="004B18BC"/>
    <w:rsid w:val="004D0579"/>
    <w:rsid w:val="004D0BF2"/>
    <w:rsid w:val="004D1931"/>
    <w:rsid w:val="004D4BD7"/>
    <w:rsid w:val="004D4DA7"/>
    <w:rsid w:val="004D5047"/>
    <w:rsid w:val="004D5C88"/>
    <w:rsid w:val="004E21F9"/>
    <w:rsid w:val="004E3EAC"/>
    <w:rsid w:val="004F381B"/>
    <w:rsid w:val="004F7423"/>
    <w:rsid w:val="004F7436"/>
    <w:rsid w:val="004F77BD"/>
    <w:rsid w:val="00500E72"/>
    <w:rsid w:val="00501125"/>
    <w:rsid w:val="005061D2"/>
    <w:rsid w:val="00507B6B"/>
    <w:rsid w:val="00510BAB"/>
    <w:rsid w:val="00511028"/>
    <w:rsid w:val="005125AF"/>
    <w:rsid w:val="00512751"/>
    <w:rsid w:val="00516ED8"/>
    <w:rsid w:val="0051755E"/>
    <w:rsid w:val="00520388"/>
    <w:rsid w:val="00521FC5"/>
    <w:rsid w:val="005248C2"/>
    <w:rsid w:val="00525F34"/>
    <w:rsid w:val="00526117"/>
    <w:rsid w:val="00526365"/>
    <w:rsid w:val="00530B0D"/>
    <w:rsid w:val="005345A4"/>
    <w:rsid w:val="00535369"/>
    <w:rsid w:val="00536406"/>
    <w:rsid w:val="0054039E"/>
    <w:rsid w:val="00540794"/>
    <w:rsid w:val="0054443A"/>
    <w:rsid w:val="0054490F"/>
    <w:rsid w:val="005461FC"/>
    <w:rsid w:val="005508CC"/>
    <w:rsid w:val="00551B04"/>
    <w:rsid w:val="00553208"/>
    <w:rsid w:val="0055463A"/>
    <w:rsid w:val="0056003A"/>
    <w:rsid w:val="005609F9"/>
    <w:rsid w:val="00560BA2"/>
    <w:rsid w:val="005610E6"/>
    <w:rsid w:val="00561E18"/>
    <w:rsid w:val="00564F93"/>
    <w:rsid w:val="00566248"/>
    <w:rsid w:val="00570EFB"/>
    <w:rsid w:val="00571F21"/>
    <w:rsid w:val="00573DA7"/>
    <w:rsid w:val="005759FB"/>
    <w:rsid w:val="005763F4"/>
    <w:rsid w:val="00580B21"/>
    <w:rsid w:val="005846C2"/>
    <w:rsid w:val="005849B1"/>
    <w:rsid w:val="0059053C"/>
    <w:rsid w:val="0059101C"/>
    <w:rsid w:val="005936DE"/>
    <w:rsid w:val="0059386D"/>
    <w:rsid w:val="00596402"/>
    <w:rsid w:val="005A0508"/>
    <w:rsid w:val="005A34E9"/>
    <w:rsid w:val="005A58D1"/>
    <w:rsid w:val="005A79B9"/>
    <w:rsid w:val="005A7C58"/>
    <w:rsid w:val="005A7C96"/>
    <w:rsid w:val="005A7E0F"/>
    <w:rsid w:val="005B099F"/>
    <w:rsid w:val="005C00FA"/>
    <w:rsid w:val="005C1518"/>
    <w:rsid w:val="005C2F7A"/>
    <w:rsid w:val="005C36A7"/>
    <w:rsid w:val="005C423E"/>
    <w:rsid w:val="005C5061"/>
    <w:rsid w:val="005C6950"/>
    <w:rsid w:val="005D564F"/>
    <w:rsid w:val="005E0741"/>
    <w:rsid w:val="005E30A6"/>
    <w:rsid w:val="005E3249"/>
    <w:rsid w:val="005E4B4C"/>
    <w:rsid w:val="005E64F8"/>
    <w:rsid w:val="005F0806"/>
    <w:rsid w:val="005F1571"/>
    <w:rsid w:val="005F2D1D"/>
    <w:rsid w:val="005F5560"/>
    <w:rsid w:val="005F6682"/>
    <w:rsid w:val="005F752E"/>
    <w:rsid w:val="005F76C0"/>
    <w:rsid w:val="00601288"/>
    <w:rsid w:val="00601758"/>
    <w:rsid w:val="006023F1"/>
    <w:rsid w:val="00603A7A"/>
    <w:rsid w:val="00606CF4"/>
    <w:rsid w:val="00610F21"/>
    <w:rsid w:val="0061419A"/>
    <w:rsid w:val="00617951"/>
    <w:rsid w:val="00617BCB"/>
    <w:rsid w:val="00620DDA"/>
    <w:rsid w:val="0062424A"/>
    <w:rsid w:val="00627D07"/>
    <w:rsid w:val="0063007A"/>
    <w:rsid w:val="00630560"/>
    <w:rsid w:val="00631B9D"/>
    <w:rsid w:val="00632165"/>
    <w:rsid w:val="00632D73"/>
    <w:rsid w:val="006347DB"/>
    <w:rsid w:val="00640732"/>
    <w:rsid w:val="00643521"/>
    <w:rsid w:val="006445BC"/>
    <w:rsid w:val="00646C05"/>
    <w:rsid w:val="006474B2"/>
    <w:rsid w:val="00651338"/>
    <w:rsid w:val="00652A94"/>
    <w:rsid w:val="00656DE4"/>
    <w:rsid w:val="00657A1C"/>
    <w:rsid w:val="0066271B"/>
    <w:rsid w:val="00664DBF"/>
    <w:rsid w:val="00667AEA"/>
    <w:rsid w:val="00670029"/>
    <w:rsid w:val="00671186"/>
    <w:rsid w:val="0067318A"/>
    <w:rsid w:val="00673E76"/>
    <w:rsid w:val="00673E9C"/>
    <w:rsid w:val="00673FAC"/>
    <w:rsid w:val="0067648D"/>
    <w:rsid w:val="00677608"/>
    <w:rsid w:val="006849A6"/>
    <w:rsid w:val="00692307"/>
    <w:rsid w:val="00692642"/>
    <w:rsid w:val="00693495"/>
    <w:rsid w:val="00694BF1"/>
    <w:rsid w:val="006952F5"/>
    <w:rsid w:val="006A0CF9"/>
    <w:rsid w:val="006B09D8"/>
    <w:rsid w:val="006B16B2"/>
    <w:rsid w:val="006B3BE3"/>
    <w:rsid w:val="006B5CAC"/>
    <w:rsid w:val="006C69C6"/>
    <w:rsid w:val="006C73B9"/>
    <w:rsid w:val="006D49A8"/>
    <w:rsid w:val="006D4D35"/>
    <w:rsid w:val="006D5B9E"/>
    <w:rsid w:val="006E0A9C"/>
    <w:rsid w:val="006E27E9"/>
    <w:rsid w:val="006E6313"/>
    <w:rsid w:val="006E6762"/>
    <w:rsid w:val="006E6812"/>
    <w:rsid w:val="006F0373"/>
    <w:rsid w:val="006F5843"/>
    <w:rsid w:val="007006EA"/>
    <w:rsid w:val="00700DC1"/>
    <w:rsid w:val="0070183E"/>
    <w:rsid w:val="00703103"/>
    <w:rsid w:val="00710F66"/>
    <w:rsid w:val="00714306"/>
    <w:rsid w:val="007157E0"/>
    <w:rsid w:val="00717F05"/>
    <w:rsid w:val="007215F2"/>
    <w:rsid w:val="00723A91"/>
    <w:rsid w:val="007258BE"/>
    <w:rsid w:val="007263CE"/>
    <w:rsid w:val="00727206"/>
    <w:rsid w:val="007277B1"/>
    <w:rsid w:val="00731B39"/>
    <w:rsid w:val="00737596"/>
    <w:rsid w:val="0073764F"/>
    <w:rsid w:val="00744101"/>
    <w:rsid w:val="00745144"/>
    <w:rsid w:val="00745D2F"/>
    <w:rsid w:val="00756055"/>
    <w:rsid w:val="00763C46"/>
    <w:rsid w:val="00763D08"/>
    <w:rsid w:val="007716BF"/>
    <w:rsid w:val="00771B0A"/>
    <w:rsid w:val="00772F0B"/>
    <w:rsid w:val="00774961"/>
    <w:rsid w:val="00775514"/>
    <w:rsid w:val="00776284"/>
    <w:rsid w:val="00781D0B"/>
    <w:rsid w:val="00781DEA"/>
    <w:rsid w:val="007859CB"/>
    <w:rsid w:val="00786198"/>
    <w:rsid w:val="00793B2C"/>
    <w:rsid w:val="00797A4B"/>
    <w:rsid w:val="007A0B7F"/>
    <w:rsid w:val="007A595F"/>
    <w:rsid w:val="007A6284"/>
    <w:rsid w:val="007A7ACF"/>
    <w:rsid w:val="007B33FF"/>
    <w:rsid w:val="007B5D50"/>
    <w:rsid w:val="007B6792"/>
    <w:rsid w:val="007C127B"/>
    <w:rsid w:val="007C490B"/>
    <w:rsid w:val="007C54EB"/>
    <w:rsid w:val="007C6457"/>
    <w:rsid w:val="007C7C66"/>
    <w:rsid w:val="007D0820"/>
    <w:rsid w:val="007D1CB0"/>
    <w:rsid w:val="007D1E48"/>
    <w:rsid w:val="007D1F88"/>
    <w:rsid w:val="007D209A"/>
    <w:rsid w:val="007D4AC3"/>
    <w:rsid w:val="007D4D3D"/>
    <w:rsid w:val="007D72C7"/>
    <w:rsid w:val="007E04FD"/>
    <w:rsid w:val="007E06CB"/>
    <w:rsid w:val="007E1232"/>
    <w:rsid w:val="007E13F0"/>
    <w:rsid w:val="007E33AE"/>
    <w:rsid w:val="007E631B"/>
    <w:rsid w:val="007F0EEC"/>
    <w:rsid w:val="007F1C44"/>
    <w:rsid w:val="007F278F"/>
    <w:rsid w:val="007F608D"/>
    <w:rsid w:val="007F6A45"/>
    <w:rsid w:val="0080102C"/>
    <w:rsid w:val="00803292"/>
    <w:rsid w:val="00804CD1"/>
    <w:rsid w:val="00810B6A"/>
    <w:rsid w:val="0081171E"/>
    <w:rsid w:val="00813E72"/>
    <w:rsid w:val="00820712"/>
    <w:rsid w:val="00822924"/>
    <w:rsid w:val="00823EC5"/>
    <w:rsid w:val="008244EF"/>
    <w:rsid w:val="00824BC4"/>
    <w:rsid w:val="00825BBE"/>
    <w:rsid w:val="00825D40"/>
    <w:rsid w:val="00826562"/>
    <w:rsid w:val="00827181"/>
    <w:rsid w:val="00830835"/>
    <w:rsid w:val="008315DD"/>
    <w:rsid w:val="0083239C"/>
    <w:rsid w:val="008335E9"/>
    <w:rsid w:val="00833E1E"/>
    <w:rsid w:val="00837C9D"/>
    <w:rsid w:val="00842315"/>
    <w:rsid w:val="00842CD1"/>
    <w:rsid w:val="0084392F"/>
    <w:rsid w:val="008441B1"/>
    <w:rsid w:val="0084523A"/>
    <w:rsid w:val="00846CCB"/>
    <w:rsid w:val="00851BDB"/>
    <w:rsid w:val="008525B5"/>
    <w:rsid w:val="008532B6"/>
    <w:rsid w:val="00854BC2"/>
    <w:rsid w:val="00855654"/>
    <w:rsid w:val="00857D55"/>
    <w:rsid w:val="00861D37"/>
    <w:rsid w:val="00863B94"/>
    <w:rsid w:val="00864970"/>
    <w:rsid w:val="008652AC"/>
    <w:rsid w:val="00872A2B"/>
    <w:rsid w:val="008872BF"/>
    <w:rsid w:val="00890C64"/>
    <w:rsid w:val="00893132"/>
    <w:rsid w:val="008957B0"/>
    <w:rsid w:val="008A29D5"/>
    <w:rsid w:val="008A3268"/>
    <w:rsid w:val="008B05D5"/>
    <w:rsid w:val="008B1150"/>
    <w:rsid w:val="008B4BD8"/>
    <w:rsid w:val="008B4C6E"/>
    <w:rsid w:val="008B732F"/>
    <w:rsid w:val="008C01B0"/>
    <w:rsid w:val="008C189E"/>
    <w:rsid w:val="008C2134"/>
    <w:rsid w:val="008C2800"/>
    <w:rsid w:val="008C2EAA"/>
    <w:rsid w:val="008C57B5"/>
    <w:rsid w:val="008C70BE"/>
    <w:rsid w:val="008C7D73"/>
    <w:rsid w:val="008D28F6"/>
    <w:rsid w:val="008D5252"/>
    <w:rsid w:val="008E41DC"/>
    <w:rsid w:val="008E7E3D"/>
    <w:rsid w:val="008F06AD"/>
    <w:rsid w:val="008F0A96"/>
    <w:rsid w:val="008F24A2"/>
    <w:rsid w:val="008F79AD"/>
    <w:rsid w:val="008F7E88"/>
    <w:rsid w:val="00900A21"/>
    <w:rsid w:val="00901AED"/>
    <w:rsid w:val="00904FC5"/>
    <w:rsid w:val="00907FC5"/>
    <w:rsid w:val="00911D4F"/>
    <w:rsid w:val="00913000"/>
    <w:rsid w:val="00913C62"/>
    <w:rsid w:val="009211B1"/>
    <w:rsid w:val="009225A9"/>
    <w:rsid w:val="00922E16"/>
    <w:rsid w:val="00930D56"/>
    <w:rsid w:val="00934C98"/>
    <w:rsid w:val="00937947"/>
    <w:rsid w:val="00944484"/>
    <w:rsid w:val="00947718"/>
    <w:rsid w:val="00950FDA"/>
    <w:rsid w:val="00963AF8"/>
    <w:rsid w:val="009649D0"/>
    <w:rsid w:val="00966DEB"/>
    <w:rsid w:val="009672C1"/>
    <w:rsid w:val="00971C86"/>
    <w:rsid w:val="00973055"/>
    <w:rsid w:val="0097308C"/>
    <w:rsid w:val="00973D63"/>
    <w:rsid w:val="009741DA"/>
    <w:rsid w:val="00974202"/>
    <w:rsid w:val="00974756"/>
    <w:rsid w:val="00974CD6"/>
    <w:rsid w:val="00975D88"/>
    <w:rsid w:val="00975EE0"/>
    <w:rsid w:val="00976948"/>
    <w:rsid w:val="00982E85"/>
    <w:rsid w:val="00984EB1"/>
    <w:rsid w:val="00985AD5"/>
    <w:rsid w:val="009862A8"/>
    <w:rsid w:val="009867DB"/>
    <w:rsid w:val="00992191"/>
    <w:rsid w:val="00994C2E"/>
    <w:rsid w:val="00996104"/>
    <w:rsid w:val="009A0289"/>
    <w:rsid w:val="009A0B62"/>
    <w:rsid w:val="009A5733"/>
    <w:rsid w:val="009A754E"/>
    <w:rsid w:val="009A7BA4"/>
    <w:rsid w:val="009B0635"/>
    <w:rsid w:val="009B278E"/>
    <w:rsid w:val="009B60B7"/>
    <w:rsid w:val="009C3B89"/>
    <w:rsid w:val="009C56E9"/>
    <w:rsid w:val="009C7591"/>
    <w:rsid w:val="009D0D31"/>
    <w:rsid w:val="009D1531"/>
    <w:rsid w:val="009D3355"/>
    <w:rsid w:val="009D3F29"/>
    <w:rsid w:val="009D56BA"/>
    <w:rsid w:val="009E0D8E"/>
    <w:rsid w:val="009E3B6E"/>
    <w:rsid w:val="009F0502"/>
    <w:rsid w:val="009F4CDA"/>
    <w:rsid w:val="009F55B1"/>
    <w:rsid w:val="009F7E55"/>
    <w:rsid w:val="00A01EB4"/>
    <w:rsid w:val="00A02311"/>
    <w:rsid w:val="00A054AF"/>
    <w:rsid w:val="00A10874"/>
    <w:rsid w:val="00A12FB9"/>
    <w:rsid w:val="00A1693F"/>
    <w:rsid w:val="00A16A59"/>
    <w:rsid w:val="00A21F43"/>
    <w:rsid w:val="00A2243A"/>
    <w:rsid w:val="00A27369"/>
    <w:rsid w:val="00A340F2"/>
    <w:rsid w:val="00A34C24"/>
    <w:rsid w:val="00A3525B"/>
    <w:rsid w:val="00A4112B"/>
    <w:rsid w:val="00A477C9"/>
    <w:rsid w:val="00A516B7"/>
    <w:rsid w:val="00A51D1D"/>
    <w:rsid w:val="00A5354C"/>
    <w:rsid w:val="00A55AC0"/>
    <w:rsid w:val="00A620CC"/>
    <w:rsid w:val="00A65DE0"/>
    <w:rsid w:val="00A705F9"/>
    <w:rsid w:val="00A70EF8"/>
    <w:rsid w:val="00A72E6A"/>
    <w:rsid w:val="00A7391B"/>
    <w:rsid w:val="00A751E6"/>
    <w:rsid w:val="00A80815"/>
    <w:rsid w:val="00A82B1A"/>
    <w:rsid w:val="00A83931"/>
    <w:rsid w:val="00A8635A"/>
    <w:rsid w:val="00A90CEE"/>
    <w:rsid w:val="00A966A2"/>
    <w:rsid w:val="00AA14B3"/>
    <w:rsid w:val="00AB222B"/>
    <w:rsid w:val="00AB2E42"/>
    <w:rsid w:val="00AB3E71"/>
    <w:rsid w:val="00AB4905"/>
    <w:rsid w:val="00AB4C75"/>
    <w:rsid w:val="00AB6187"/>
    <w:rsid w:val="00AC1DE2"/>
    <w:rsid w:val="00AC37E3"/>
    <w:rsid w:val="00AC5E9B"/>
    <w:rsid w:val="00AC678D"/>
    <w:rsid w:val="00AD0933"/>
    <w:rsid w:val="00AD2BDE"/>
    <w:rsid w:val="00AD37F4"/>
    <w:rsid w:val="00AD458C"/>
    <w:rsid w:val="00AD5944"/>
    <w:rsid w:val="00AD68B5"/>
    <w:rsid w:val="00AD7283"/>
    <w:rsid w:val="00AD7E67"/>
    <w:rsid w:val="00AE1FA4"/>
    <w:rsid w:val="00AE7904"/>
    <w:rsid w:val="00AE7C39"/>
    <w:rsid w:val="00AF1AA3"/>
    <w:rsid w:val="00AF20D9"/>
    <w:rsid w:val="00AF3E69"/>
    <w:rsid w:val="00B03AA8"/>
    <w:rsid w:val="00B0479B"/>
    <w:rsid w:val="00B05D01"/>
    <w:rsid w:val="00B116E7"/>
    <w:rsid w:val="00B12D9C"/>
    <w:rsid w:val="00B13680"/>
    <w:rsid w:val="00B14B2A"/>
    <w:rsid w:val="00B15931"/>
    <w:rsid w:val="00B17F67"/>
    <w:rsid w:val="00B2247B"/>
    <w:rsid w:val="00B2299C"/>
    <w:rsid w:val="00B23409"/>
    <w:rsid w:val="00B3283A"/>
    <w:rsid w:val="00B35C78"/>
    <w:rsid w:val="00B3780D"/>
    <w:rsid w:val="00B42E72"/>
    <w:rsid w:val="00B43A3B"/>
    <w:rsid w:val="00B51856"/>
    <w:rsid w:val="00B52F92"/>
    <w:rsid w:val="00B530A7"/>
    <w:rsid w:val="00B56A29"/>
    <w:rsid w:val="00B7214B"/>
    <w:rsid w:val="00B74AF3"/>
    <w:rsid w:val="00B84F33"/>
    <w:rsid w:val="00B86055"/>
    <w:rsid w:val="00B9064B"/>
    <w:rsid w:val="00B909DC"/>
    <w:rsid w:val="00B91B99"/>
    <w:rsid w:val="00B91C4C"/>
    <w:rsid w:val="00BA2667"/>
    <w:rsid w:val="00BA4885"/>
    <w:rsid w:val="00BA555C"/>
    <w:rsid w:val="00BA677C"/>
    <w:rsid w:val="00BA6E15"/>
    <w:rsid w:val="00BA6FB2"/>
    <w:rsid w:val="00BB104A"/>
    <w:rsid w:val="00BB5F5D"/>
    <w:rsid w:val="00BB799A"/>
    <w:rsid w:val="00BC1522"/>
    <w:rsid w:val="00BC41DB"/>
    <w:rsid w:val="00BC6F91"/>
    <w:rsid w:val="00BC7D61"/>
    <w:rsid w:val="00BD0516"/>
    <w:rsid w:val="00BD19FC"/>
    <w:rsid w:val="00BE1AD4"/>
    <w:rsid w:val="00BE209B"/>
    <w:rsid w:val="00BE2C68"/>
    <w:rsid w:val="00BE343D"/>
    <w:rsid w:val="00BE6359"/>
    <w:rsid w:val="00BE7171"/>
    <w:rsid w:val="00BF55E8"/>
    <w:rsid w:val="00BF5FE8"/>
    <w:rsid w:val="00BF7216"/>
    <w:rsid w:val="00BF7F04"/>
    <w:rsid w:val="00C00DF9"/>
    <w:rsid w:val="00C037F7"/>
    <w:rsid w:val="00C03DB0"/>
    <w:rsid w:val="00C04AAE"/>
    <w:rsid w:val="00C05876"/>
    <w:rsid w:val="00C06BF4"/>
    <w:rsid w:val="00C06CA5"/>
    <w:rsid w:val="00C06D58"/>
    <w:rsid w:val="00C107BC"/>
    <w:rsid w:val="00C110E4"/>
    <w:rsid w:val="00C11648"/>
    <w:rsid w:val="00C17C2A"/>
    <w:rsid w:val="00C21222"/>
    <w:rsid w:val="00C24CAE"/>
    <w:rsid w:val="00C3179E"/>
    <w:rsid w:val="00C4514B"/>
    <w:rsid w:val="00C50690"/>
    <w:rsid w:val="00C50DE7"/>
    <w:rsid w:val="00C52B20"/>
    <w:rsid w:val="00C5457C"/>
    <w:rsid w:val="00C54A20"/>
    <w:rsid w:val="00C5611A"/>
    <w:rsid w:val="00C57456"/>
    <w:rsid w:val="00C57487"/>
    <w:rsid w:val="00C60C51"/>
    <w:rsid w:val="00C629E4"/>
    <w:rsid w:val="00C65377"/>
    <w:rsid w:val="00C66368"/>
    <w:rsid w:val="00C67B89"/>
    <w:rsid w:val="00C67DA6"/>
    <w:rsid w:val="00C70D78"/>
    <w:rsid w:val="00C72E29"/>
    <w:rsid w:val="00C733A4"/>
    <w:rsid w:val="00C80D95"/>
    <w:rsid w:val="00C83D90"/>
    <w:rsid w:val="00C86E92"/>
    <w:rsid w:val="00C87117"/>
    <w:rsid w:val="00C8729C"/>
    <w:rsid w:val="00C91693"/>
    <w:rsid w:val="00C93FB0"/>
    <w:rsid w:val="00C941CD"/>
    <w:rsid w:val="00C96C10"/>
    <w:rsid w:val="00CA14C5"/>
    <w:rsid w:val="00CA4F72"/>
    <w:rsid w:val="00CA7EEB"/>
    <w:rsid w:val="00CB1738"/>
    <w:rsid w:val="00CB4028"/>
    <w:rsid w:val="00CB43CC"/>
    <w:rsid w:val="00CB43DB"/>
    <w:rsid w:val="00CB47AD"/>
    <w:rsid w:val="00CB578C"/>
    <w:rsid w:val="00CB680D"/>
    <w:rsid w:val="00CB68BE"/>
    <w:rsid w:val="00CC237B"/>
    <w:rsid w:val="00CC2BA1"/>
    <w:rsid w:val="00CC4D49"/>
    <w:rsid w:val="00CC672A"/>
    <w:rsid w:val="00CC6CE2"/>
    <w:rsid w:val="00CD14A1"/>
    <w:rsid w:val="00CD3DC2"/>
    <w:rsid w:val="00CD7E98"/>
    <w:rsid w:val="00CE24B7"/>
    <w:rsid w:val="00CE42B8"/>
    <w:rsid w:val="00CE633F"/>
    <w:rsid w:val="00CE6890"/>
    <w:rsid w:val="00CE6DEF"/>
    <w:rsid w:val="00CF1E08"/>
    <w:rsid w:val="00CF656D"/>
    <w:rsid w:val="00CF6B42"/>
    <w:rsid w:val="00D00F4D"/>
    <w:rsid w:val="00D15FCB"/>
    <w:rsid w:val="00D16620"/>
    <w:rsid w:val="00D16E57"/>
    <w:rsid w:val="00D21DED"/>
    <w:rsid w:val="00D24935"/>
    <w:rsid w:val="00D24A30"/>
    <w:rsid w:val="00D253C4"/>
    <w:rsid w:val="00D31BE9"/>
    <w:rsid w:val="00D31C38"/>
    <w:rsid w:val="00D32323"/>
    <w:rsid w:val="00D355F0"/>
    <w:rsid w:val="00D42638"/>
    <w:rsid w:val="00D46336"/>
    <w:rsid w:val="00D55501"/>
    <w:rsid w:val="00D600D3"/>
    <w:rsid w:val="00D60FAA"/>
    <w:rsid w:val="00D615CD"/>
    <w:rsid w:val="00D673A5"/>
    <w:rsid w:val="00D75C8B"/>
    <w:rsid w:val="00D829E8"/>
    <w:rsid w:val="00D8567D"/>
    <w:rsid w:val="00D91857"/>
    <w:rsid w:val="00D94C05"/>
    <w:rsid w:val="00DA2147"/>
    <w:rsid w:val="00DA26E4"/>
    <w:rsid w:val="00DA6E6A"/>
    <w:rsid w:val="00DB11DE"/>
    <w:rsid w:val="00DB6921"/>
    <w:rsid w:val="00DD348A"/>
    <w:rsid w:val="00DD5338"/>
    <w:rsid w:val="00DE5700"/>
    <w:rsid w:val="00DE57E2"/>
    <w:rsid w:val="00DE5D3E"/>
    <w:rsid w:val="00DF2B7C"/>
    <w:rsid w:val="00DF3EB4"/>
    <w:rsid w:val="00DF5E73"/>
    <w:rsid w:val="00DF7A11"/>
    <w:rsid w:val="00E00050"/>
    <w:rsid w:val="00E03D6E"/>
    <w:rsid w:val="00E05B09"/>
    <w:rsid w:val="00E115C9"/>
    <w:rsid w:val="00E119A3"/>
    <w:rsid w:val="00E17F3F"/>
    <w:rsid w:val="00E20575"/>
    <w:rsid w:val="00E21459"/>
    <w:rsid w:val="00E2206F"/>
    <w:rsid w:val="00E23C13"/>
    <w:rsid w:val="00E27100"/>
    <w:rsid w:val="00E33C8E"/>
    <w:rsid w:val="00E37291"/>
    <w:rsid w:val="00E37575"/>
    <w:rsid w:val="00E37F0E"/>
    <w:rsid w:val="00E45588"/>
    <w:rsid w:val="00E51D8D"/>
    <w:rsid w:val="00E558C4"/>
    <w:rsid w:val="00E60D36"/>
    <w:rsid w:val="00E63527"/>
    <w:rsid w:val="00E671CF"/>
    <w:rsid w:val="00E72D4E"/>
    <w:rsid w:val="00E764D2"/>
    <w:rsid w:val="00E77924"/>
    <w:rsid w:val="00E8194F"/>
    <w:rsid w:val="00E84776"/>
    <w:rsid w:val="00E85BDC"/>
    <w:rsid w:val="00E87BA3"/>
    <w:rsid w:val="00E87F1F"/>
    <w:rsid w:val="00E9112B"/>
    <w:rsid w:val="00E92363"/>
    <w:rsid w:val="00E94F44"/>
    <w:rsid w:val="00E95E96"/>
    <w:rsid w:val="00E96469"/>
    <w:rsid w:val="00EA0AF2"/>
    <w:rsid w:val="00EA0C21"/>
    <w:rsid w:val="00EA32EE"/>
    <w:rsid w:val="00EA3937"/>
    <w:rsid w:val="00EA3E4B"/>
    <w:rsid w:val="00EA4410"/>
    <w:rsid w:val="00EA5794"/>
    <w:rsid w:val="00EA611A"/>
    <w:rsid w:val="00EA746C"/>
    <w:rsid w:val="00EB1596"/>
    <w:rsid w:val="00EB1E55"/>
    <w:rsid w:val="00EB1F1E"/>
    <w:rsid w:val="00EB2813"/>
    <w:rsid w:val="00EB3EAA"/>
    <w:rsid w:val="00EB3F3C"/>
    <w:rsid w:val="00EB587C"/>
    <w:rsid w:val="00EB5F83"/>
    <w:rsid w:val="00EC3BAF"/>
    <w:rsid w:val="00EC5869"/>
    <w:rsid w:val="00EC624C"/>
    <w:rsid w:val="00ED0EE4"/>
    <w:rsid w:val="00ED1843"/>
    <w:rsid w:val="00ED39D0"/>
    <w:rsid w:val="00ED5666"/>
    <w:rsid w:val="00ED59F1"/>
    <w:rsid w:val="00ED7DBC"/>
    <w:rsid w:val="00EE39F7"/>
    <w:rsid w:val="00EE46B0"/>
    <w:rsid w:val="00EE49E2"/>
    <w:rsid w:val="00EF10F2"/>
    <w:rsid w:val="00EF51BD"/>
    <w:rsid w:val="00EF65BD"/>
    <w:rsid w:val="00F10CB6"/>
    <w:rsid w:val="00F118EB"/>
    <w:rsid w:val="00F13136"/>
    <w:rsid w:val="00F13A0C"/>
    <w:rsid w:val="00F1408D"/>
    <w:rsid w:val="00F16CE7"/>
    <w:rsid w:val="00F200DE"/>
    <w:rsid w:val="00F20C22"/>
    <w:rsid w:val="00F2322C"/>
    <w:rsid w:val="00F23BC3"/>
    <w:rsid w:val="00F31E56"/>
    <w:rsid w:val="00F364FB"/>
    <w:rsid w:val="00F431EB"/>
    <w:rsid w:val="00F44533"/>
    <w:rsid w:val="00F44B9E"/>
    <w:rsid w:val="00F52D83"/>
    <w:rsid w:val="00F539B3"/>
    <w:rsid w:val="00F55853"/>
    <w:rsid w:val="00F60B8C"/>
    <w:rsid w:val="00F62AD0"/>
    <w:rsid w:val="00F63BF6"/>
    <w:rsid w:val="00F649F9"/>
    <w:rsid w:val="00F70666"/>
    <w:rsid w:val="00F71022"/>
    <w:rsid w:val="00F7280D"/>
    <w:rsid w:val="00F72BE5"/>
    <w:rsid w:val="00F72CA1"/>
    <w:rsid w:val="00F75BD8"/>
    <w:rsid w:val="00F84452"/>
    <w:rsid w:val="00F920B4"/>
    <w:rsid w:val="00F9740C"/>
    <w:rsid w:val="00FA563A"/>
    <w:rsid w:val="00FB2CD2"/>
    <w:rsid w:val="00FB3C9D"/>
    <w:rsid w:val="00FC509F"/>
    <w:rsid w:val="00FC6273"/>
    <w:rsid w:val="00FC62D2"/>
    <w:rsid w:val="00FC68A2"/>
    <w:rsid w:val="00FD13F4"/>
    <w:rsid w:val="00FD1926"/>
    <w:rsid w:val="00FD5481"/>
    <w:rsid w:val="00FD5638"/>
    <w:rsid w:val="00FE720A"/>
    <w:rsid w:val="00FF3427"/>
    <w:rsid w:val="00FF3A93"/>
    <w:rsid w:val="00FF6325"/>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FD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09D8"/>
    <w:rPr>
      <w:sz w:val="24"/>
      <w:szCs w:val="24"/>
    </w:rPr>
  </w:style>
  <w:style w:type="paragraph" w:styleId="Heading1">
    <w:name w:val="heading 1"/>
    <w:basedOn w:val="Normal"/>
    <w:next w:val="Normal"/>
    <w:qFormat/>
    <w:rsid w:val="00DF2B7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2B7C"/>
    <w:pPr>
      <w:framePr w:w="7920" w:h="1980" w:hRule="exact" w:hSpace="180" w:wrap="auto" w:hAnchor="page" w:xAlign="center" w:yAlign="bottom"/>
      <w:ind w:left="2880"/>
    </w:pPr>
    <w:rPr>
      <w:caps/>
    </w:rPr>
  </w:style>
  <w:style w:type="paragraph" w:styleId="Title">
    <w:name w:val="Title"/>
    <w:basedOn w:val="Normal"/>
    <w:qFormat/>
    <w:rsid w:val="00DF2B7C"/>
    <w:pPr>
      <w:jc w:val="center"/>
    </w:pPr>
    <w:rPr>
      <w:b/>
    </w:rPr>
  </w:style>
  <w:style w:type="paragraph" w:styleId="BodyText">
    <w:name w:val="Body Text"/>
    <w:basedOn w:val="Normal"/>
    <w:rsid w:val="00DF2B7C"/>
    <w:rPr>
      <w:i/>
    </w:rPr>
  </w:style>
  <w:style w:type="paragraph" w:styleId="Footer">
    <w:name w:val="footer"/>
    <w:basedOn w:val="Normal"/>
    <w:rsid w:val="00DF2B7C"/>
    <w:pPr>
      <w:tabs>
        <w:tab w:val="center" w:pos="4320"/>
        <w:tab w:val="right" w:pos="8640"/>
      </w:tabs>
    </w:pPr>
  </w:style>
  <w:style w:type="character" w:styleId="PageNumber">
    <w:name w:val="page number"/>
    <w:basedOn w:val="DefaultParagraphFont"/>
    <w:rsid w:val="00DF2B7C"/>
  </w:style>
  <w:style w:type="paragraph" w:styleId="Header">
    <w:name w:val="header"/>
    <w:basedOn w:val="Normal"/>
    <w:link w:val="HeaderChar"/>
    <w:rsid w:val="004437C8"/>
    <w:pPr>
      <w:tabs>
        <w:tab w:val="center" w:pos="4680"/>
        <w:tab w:val="right" w:pos="9360"/>
      </w:tabs>
    </w:pPr>
  </w:style>
  <w:style w:type="character" w:customStyle="1" w:styleId="HeaderChar">
    <w:name w:val="Header Char"/>
    <w:link w:val="Header"/>
    <w:rsid w:val="004437C8"/>
    <w:rPr>
      <w:sz w:val="24"/>
    </w:rPr>
  </w:style>
  <w:style w:type="paragraph" w:styleId="EndnoteText">
    <w:name w:val="endnote text"/>
    <w:basedOn w:val="Normal"/>
    <w:link w:val="EndnoteTextChar"/>
    <w:rsid w:val="0081171E"/>
    <w:rPr>
      <w:sz w:val="20"/>
    </w:rPr>
  </w:style>
  <w:style w:type="character" w:customStyle="1" w:styleId="EndnoteTextChar">
    <w:name w:val="Endnote Text Char"/>
    <w:basedOn w:val="DefaultParagraphFont"/>
    <w:link w:val="EndnoteText"/>
    <w:rsid w:val="0081171E"/>
  </w:style>
  <w:style w:type="character" w:styleId="EndnoteReference">
    <w:name w:val="endnote reference"/>
    <w:rsid w:val="0081171E"/>
    <w:rPr>
      <w:vertAlign w:val="superscript"/>
    </w:rPr>
  </w:style>
  <w:style w:type="paragraph" w:styleId="BalloonText">
    <w:name w:val="Balloon Text"/>
    <w:basedOn w:val="Normal"/>
    <w:link w:val="BalloonTextChar"/>
    <w:rsid w:val="003C53E2"/>
    <w:rPr>
      <w:rFonts w:ascii="Tahoma" w:hAnsi="Tahoma" w:cs="Tahoma"/>
      <w:sz w:val="16"/>
      <w:szCs w:val="16"/>
    </w:rPr>
  </w:style>
  <w:style w:type="character" w:customStyle="1" w:styleId="BalloonTextChar">
    <w:name w:val="Balloon Text Char"/>
    <w:link w:val="BalloonText"/>
    <w:rsid w:val="003C53E2"/>
    <w:rPr>
      <w:rFonts w:ascii="Tahoma" w:hAnsi="Tahoma" w:cs="Tahoma"/>
      <w:sz w:val="16"/>
      <w:szCs w:val="16"/>
    </w:rPr>
  </w:style>
  <w:style w:type="paragraph" w:customStyle="1" w:styleId="Body1">
    <w:name w:val="Body 1"/>
    <w:autoRedefine/>
    <w:rsid w:val="00E558C4"/>
    <w:rPr>
      <w:rFonts w:ascii="Courier New" w:hAnsi="Courier New" w:cs="Courier New"/>
      <w:b/>
      <w:sz w:val="24"/>
    </w:rPr>
  </w:style>
  <w:style w:type="paragraph" w:styleId="FootnoteText">
    <w:name w:val="footnote text"/>
    <w:basedOn w:val="Normal"/>
    <w:link w:val="FootnoteTextChar"/>
    <w:rsid w:val="00772F0B"/>
  </w:style>
  <w:style w:type="character" w:customStyle="1" w:styleId="FootnoteTextChar">
    <w:name w:val="Footnote Text Char"/>
    <w:link w:val="FootnoteText"/>
    <w:rsid w:val="00772F0B"/>
    <w:rPr>
      <w:sz w:val="24"/>
      <w:szCs w:val="24"/>
    </w:rPr>
  </w:style>
  <w:style w:type="character" w:styleId="FootnoteReference">
    <w:name w:val="footnote reference"/>
    <w:rsid w:val="00772F0B"/>
    <w:rPr>
      <w:vertAlign w:val="superscript"/>
    </w:rPr>
  </w:style>
  <w:style w:type="table" w:styleId="TableGrid">
    <w:name w:val="Table Grid"/>
    <w:basedOn w:val="TableNormal"/>
    <w:rsid w:val="00FF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4B"/>
    <w:pPr>
      <w:spacing w:before="100" w:beforeAutospacing="1" w:after="100" w:afterAutospacing="1"/>
    </w:pPr>
    <w:rPr>
      <w:rFonts w:ascii="Times" w:hAnsi="Times"/>
      <w:sz w:val="20"/>
    </w:rPr>
  </w:style>
  <w:style w:type="character" w:styleId="Hyperlink">
    <w:name w:val="Hyperlink"/>
    <w:rsid w:val="00ED5666"/>
    <w:rPr>
      <w:color w:val="0563C1"/>
      <w:u w:val="single"/>
    </w:rPr>
  </w:style>
  <w:style w:type="paragraph" w:styleId="ListParagraph">
    <w:name w:val="List Paragraph"/>
    <w:basedOn w:val="Normal"/>
    <w:uiPriority w:val="34"/>
    <w:qFormat/>
    <w:rsid w:val="00AC37E3"/>
    <w:pPr>
      <w:ind w:left="720"/>
      <w:contextualSpacing/>
    </w:pPr>
    <w:rPr>
      <w:rFonts w:ascii="Calibri" w:eastAsia="Calibri" w:hAnsi="Calibri"/>
    </w:rPr>
  </w:style>
  <w:style w:type="character" w:customStyle="1" w:styleId="text">
    <w:name w:val="text"/>
    <w:rsid w:val="00D615CD"/>
  </w:style>
  <w:style w:type="character" w:customStyle="1" w:styleId="apple-converted-space">
    <w:name w:val="apple-converted-space"/>
    <w:rsid w:val="00D615CD"/>
  </w:style>
  <w:style w:type="character" w:customStyle="1" w:styleId="woj">
    <w:name w:val="woj"/>
    <w:rsid w:val="009C56E9"/>
  </w:style>
  <w:style w:type="character" w:styleId="FollowedHyperlink">
    <w:name w:val="FollowedHyperlink"/>
    <w:basedOn w:val="DefaultParagraphFont"/>
    <w:rsid w:val="00A65DE0"/>
    <w:rPr>
      <w:color w:val="954F72" w:themeColor="followedHyperlink"/>
      <w:u w:val="single"/>
    </w:rPr>
  </w:style>
  <w:style w:type="character" w:styleId="UnresolvedMention">
    <w:name w:val="Unresolved Mention"/>
    <w:basedOn w:val="DefaultParagraphFont"/>
    <w:rsid w:val="007D4AC3"/>
    <w:rPr>
      <w:color w:val="808080"/>
      <w:shd w:val="clear" w:color="auto" w:fill="E6E6E6"/>
    </w:rPr>
  </w:style>
  <w:style w:type="paragraph" w:customStyle="1" w:styleId="Body">
    <w:name w:val="Body"/>
    <w:rsid w:val="00084212"/>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TMLCite">
    <w:name w:val="HTML Cite"/>
    <w:basedOn w:val="DefaultParagraphFont"/>
    <w:uiPriority w:val="99"/>
    <w:unhideWhenUsed/>
    <w:rsid w:val="00ED59F1"/>
    <w:rPr>
      <w:i/>
      <w:iCs/>
    </w:rPr>
  </w:style>
  <w:style w:type="character" w:customStyle="1" w:styleId="small-caps">
    <w:name w:val="small-caps"/>
    <w:basedOn w:val="DefaultParagraphFont"/>
    <w:rsid w:val="008C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114">
      <w:bodyDiv w:val="1"/>
      <w:marLeft w:val="0"/>
      <w:marRight w:val="0"/>
      <w:marTop w:val="0"/>
      <w:marBottom w:val="0"/>
      <w:divBdr>
        <w:top w:val="none" w:sz="0" w:space="0" w:color="auto"/>
        <w:left w:val="none" w:sz="0" w:space="0" w:color="auto"/>
        <w:bottom w:val="none" w:sz="0" w:space="0" w:color="auto"/>
        <w:right w:val="none" w:sz="0" w:space="0" w:color="auto"/>
      </w:divBdr>
      <w:divsChild>
        <w:div w:id="598757695">
          <w:marLeft w:val="0"/>
          <w:marRight w:val="0"/>
          <w:marTop w:val="0"/>
          <w:marBottom w:val="0"/>
          <w:divBdr>
            <w:top w:val="none" w:sz="0" w:space="0" w:color="auto"/>
            <w:left w:val="none" w:sz="0" w:space="0" w:color="auto"/>
            <w:bottom w:val="none" w:sz="0" w:space="0" w:color="auto"/>
            <w:right w:val="none" w:sz="0" w:space="0" w:color="auto"/>
          </w:divBdr>
        </w:div>
      </w:divsChild>
    </w:div>
    <w:div w:id="116293484">
      <w:bodyDiv w:val="1"/>
      <w:marLeft w:val="0"/>
      <w:marRight w:val="0"/>
      <w:marTop w:val="0"/>
      <w:marBottom w:val="0"/>
      <w:divBdr>
        <w:top w:val="none" w:sz="0" w:space="0" w:color="auto"/>
        <w:left w:val="none" w:sz="0" w:space="0" w:color="auto"/>
        <w:bottom w:val="none" w:sz="0" w:space="0" w:color="auto"/>
        <w:right w:val="none" w:sz="0" w:space="0" w:color="auto"/>
      </w:divBdr>
    </w:div>
    <w:div w:id="183397521">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sChild>
        <w:div w:id="491718030">
          <w:marLeft w:val="0"/>
          <w:marRight w:val="0"/>
          <w:marTop w:val="0"/>
          <w:marBottom w:val="0"/>
          <w:divBdr>
            <w:top w:val="none" w:sz="0" w:space="0" w:color="auto"/>
            <w:left w:val="none" w:sz="0" w:space="0" w:color="auto"/>
            <w:bottom w:val="none" w:sz="0" w:space="0" w:color="auto"/>
            <w:right w:val="none" w:sz="0" w:space="0" w:color="auto"/>
          </w:divBdr>
        </w:div>
      </w:divsChild>
    </w:div>
    <w:div w:id="299312931">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0"/>
          <w:marRight w:val="0"/>
          <w:marTop w:val="0"/>
          <w:marBottom w:val="0"/>
          <w:divBdr>
            <w:top w:val="none" w:sz="0" w:space="0" w:color="auto"/>
            <w:left w:val="none" w:sz="0" w:space="0" w:color="auto"/>
            <w:bottom w:val="none" w:sz="0" w:space="0" w:color="auto"/>
            <w:right w:val="none" w:sz="0" w:space="0" w:color="auto"/>
          </w:divBdr>
        </w:div>
      </w:divsChild>
    </w:div>
    <w:div w:id="402065644">
      <w:bodyDiv w:val="1"/>
      <w:marLeft w:val="0"/>
      <w:marRight w:val="0"/>
      <w:marTop w:val="0"/>
      <w:marBottom w:val="0"/>
      <w:divBdr>
        <w:top w:val="none" w:sz="0" w:space="0" w:color="auto"/>
        <w:left w:val="none" w:sz="0" w:space="0" w:color="auto"/>
        <w:bottom w:val="none" w:sz="0" w:space="0" w:color="auto"/>
        <w:right w:val="none" w:sz="0" w:space="0" w:color="auto"/>
      </w:divBdr>
      <w:divsChild>
        <w:div w:id="1098520558">
          <w:marLeft w:val="0"/>
          <w:marRight w:val="0"/>
          <w:marTop w:val="0"/>
          <w:marBottom w:val="0"/>
          <w:divBdr>
            <w:top w:val="none" w:sz="0" w:space="0" w:color="auto"/>
            <w:left w:val="none" w:sz="0" w:space="0" w:color="auto"/>
            <w:bottom w:val="none" w:sz="0" w:space="0" w:color="auto"/>
            <w:right w:val="none" w:sz="0" w:space="0" w:color="auto"/>
          </w:divBdr>
        </w:div>
      </w:divsChild>
    </w:div>
    <w:div w:id="472255041">
      <w:bodyDiv w:val="1"/>
      <w:marLeft w:val="0"/>
      <w:marRight w:val="0"/>
      <w:marTop w:val="0"/>
      <w:marBottom w:val="0"/>
      <w:divBdr>
        <w:top w:val="none" w:sz="0" w:space="0" w:color="auto"/>
        <w:left w:val="none" w:sz="0" w:space="0" w:color="auto"/>
        <w:bottom w:val="none" w:sz="0" w:space="0" w:color="auto"/>
        <w:right w:val="none" w:sz="0" w:space="0" w:color="auto"/>
      </w:divBdr>
    </w:div>
    <w:div w:id="479732784">
      <w:bodyDiv w:val="1"/>
      <w:marLeft w:val="0"/>
      <w:marRight w:val="0"/>
      <w:marTop w:val="0"/>
      <w:marBottom w:val="0"/>
      <w:divBdr>
        <w:top w:val="none" w:sz="0" w:space="0" w:color="auto"/>
        <w:left w:val="none" w:sz="0" w:space="0" w:color="auto"/>
        <w:bottom w:val="none" w:sz="0" w:space="0" w:color="auto"/>
        <w:right w:val="none" w:sz="0" w:space="0" w:color="auto"/>
      </w:divBdr>
    </w:div>
    <w:div w:id="603851180">
      <w:bodyDiv w:val="1"/>
      <w:marLeft w:val="0"/>
      <w:marRight w:val="0"/>
      <w:marTop w:val="0"/>
      <w:marBottom w:val="0"/>
      <w:divBdr>
        <w:top w:val="none" w:sz="0" w:space="0" w:color="auto"/>
        <w:left w:val="none" w:sz="0" w:space="0" w:color="auto"/>
        <w:bottom w:val="none" w:sz="0" w:space="0" w:color="auto"/>
        <w:right w:val="none" w:sz="0" w:space="0" w:color="auto"/>
      </w:divBdr>
    </w:div>
    <w:div w:id="758723143">
      <w:bodyDiv w:val="1"/>
      <w:marLeft w:val="0"/>
      <w:marRight w:val="0"/>
      <w:marTop w:val="0"/>
      <w:marBottom w:val="0"/>
      <w:divBdr>
        <w:top w:val="none" w:sz="0" w:space="0" w:color="auto"/>
        <w:left w:val="none" w:sz="0" w:space="0" w:color="auto"/>
        <w:bottom w:val="none" w:sz="0" w:space="0" w:color="auto"/>
        <w:right w:val="none" w:sz="0" w:space="0" w:color="auto"/>
      </w:divBdr>
    </w:div>
    <w:div w:id="878858836">
      <w:bodyDiv w:val="1"/>
      <w:marLeft w:val="0"/>
      <w:marRight w:val="0"/>
      <w:marTop w:val="0"/>
      <w:marBottom w:val="0"/>
      <w:divBdr>
        <w:top w:val="none" w:sz="0" w:space="0" w:color="auto"/>
        <w:left w:val="none" w:sz="0" w:space="0" w:color="auto"/>
        <w:bottom w:val="none" w:sz="0" w:space="0" w:color="auto"/>
        <w:right w:val="none" w:sz="0" w:space="0" w:color="auto"/>
      </w:divBdr>
    </w:div>
    <w:div w:id="896939445">
      <w:bodyDiv w:val="1"/>
      <w:marLeft w:val="0"/>
      <w:marRight w:val="0"/>
      <w:marTop w:val="0"/>
      <w:marBottom w:val="0"/>
      <w:divBdr>
        <w:top w:val="none" w:sz="0" w:space="0" w:color="auto"/>
        <w:left w:val="none" w:sz="0" w:space="0" w:color="auto"/>
        <w:bottom w:val="none" w:sz="0" w:space="0" w:color="auto"/>
        <w:right w:val="none" w:sz="0" w:space="0" w:color="auto"/>
      </w:divBdr>
    </w:div>
    <w:div w:id="1059867049">
      <w:bodyDiv w:val="1"/>
      <w:marLeft w:val="0"/>
      <w:marRight w:val="0"/>
      <w:marTop w:val="0"/>
      <w:marBottom w:val="0"/>
      <w:divBdr>
        <w:top w:val="none" w:sz="0" w:space="0" w:color="auto"/>
        <w:left w:val="none" w:sz="0" w:space="0" w:color="auto"/>
        <w:bottom w:val="none" w:sz="0" w:space="0" w:color="auto"/>
        <w:right w:val="none" w:sz="0" w:space="0" w:color="auto"/>
      </w:divBdr>
    </w:div>
    <w:div w:id="1087076346">
      <w:bodyDiv w:val="1"/>
      <w:marLeft w:val="0"/>
      <w:marRight w:val="0"/>
      <w:marTop w:val="0"/>
      <w:marBottom w:val="0"/>
      <w:divBdr>
        <w:top w:val="none" w:sz="0" w:space="0" w:color="auto"/>
        <w:left w:val="none" w:sz="0" w:space="0" w:color="auto"/>
        <w:bottom w:val="none" w:sz="0" w:space="0" w:color="auto"/>
        <w:right w:val="none" w:sz="0" w:space="0" w:color="auto"/>
      </w:divBdr>
      <w:divsChild>
        <w:div w:id="1970554550">
          <w:marLeft w:val="0"/>
          <w:marRight w:val="0"/>
          <w:marTop w:val="0"/>
          <w:marBottom w:val="0"/>
          <w:divBdr>
            <w:top w:val="none" w:sz="0" w:space="0" w:color="auto"/>
            <w:left w:val="none" w:sz="0" w:space="0" w:color="auto"/>
            <w:bottom w:val="none" w:sz="0" w:space="0" w:color="auto"/>
            <w:right w:val="none" w:sz="0" w:space="0" w:color="auto"/>
          </w:divBdr>
        </w:div>
      </w:divsChild>
    </w:div>
    <w:div w:id="1115248014">
      <w:bodyDiv w:val="1"/>
      <w:marLeft w:val="0"/>
      <w:marRight w:val="0"/>
      <w:marTop w:val="0"/>
      <w:marBottom w:val="0"/>
      <w:divBdr>
        <w:top w:val="none" w:sz="0" w:space="0" w:color="auto"/>
        <w:left w:val="none" w:sz="0" w:space="0" w:color="auto"/>
        <w:bottom w:val="none" w:sz="0" w:space="0" w:color="auto"/>
        <w:right w:val="none" w:sz="0" w:space="0" w:color="auto"/>
      </w:divBdr>
      <w:divsChild>
        <w:div w:id="1370717428">
          <w:marLeft w:val="0"/>
          <w:marRight w:val="0"/>
          <w:marTop w:val="0"/>
          <w:marBottom w:val="0"/>
          <w:divBdr>
            <w:top w:val="none" w:sz="0" w:space="0" w:color="auto"/>
            <w:left w:val="none" w:sz="0" w:space="0" w:color="auto"/>
            <w:bottom w:val="none" w:sz="0" w:space="0" w:color="auto"/>
            <w:right w:val="none" w:sz="0" w:space="0" w:color="auto"/>
          </w:divBdr>
        </w:div>
      </w:divsChild>
    </w:div>
    <w:div w:id="1202980525">
      <w:bodyDiv w:val="1"/>
      <w:marLeft w:val="0"/>
      <w:marRight w:val="0"/>
      <w:marTop w:val="0"/>
      <w:marBottom w:val="0"/>
      <w:divBdr>
        <w:top w:val="none" w:sz="0" w:space="0" w:color="auto"/>
        <w:left w:val="none" w:sz="0" w:space="0" w:color="auto"/>
        <w:bottom w:val="none" w:sz="0" w:space="0" w:color="auto"/>
        <w:right w:val="none" w:sz="0" w:space="0" w:color="auto"/>
      </w:divBdr>
    </w:div>
    <w:div w:id="122776023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29">
          <w:marLeft w:val="0"/>
          <w:marRight w:val="0"/>
          <w:marTop w:val="0"/>
          <w:marBottom w:val="0"/>
          <w:divBdr>
            <w:top w:val="none" w:sz="0" w:space="0" w:color="auto"/>
            <w:left w:val="none" w:sz="0" w:space="0" w:color="auto"/>
            <w:bottom w:val="none" w:sz="0" w:space="0" w:color="auto"/>
            <w:right w:val="none" w:sz="0" w:space="0" w:color="auto"/>
          </w:divBdr>
        </w:div>
      </w:divsChild>
    </w:div>
    <w:div w:id="1272665798">
      <w:bodyDiv w:val="1"/>
      <w:marLeft w:val="0"/>
      <w:marRight w:val="0"/>
      <w:marTop w:val="0"/>
      <w:marBottom w:val="0"/>
      <w:divBdr>
        <w:top w:val="none" w:sz="0" w:space="0" w:color="auto"/>
        <w:left w:val="none" w:sz="0" w:space="0" w:color="auto"/>
        <w:bottom w:val="none" w:sz="0" w:space="0" w:color="auto"/>
        <w:right w:val="none" w:sz="0" w:space="0" w:color="auto"/>
      </w:divBdr>
    </w:div>
    <w:div w:id="1388070812">
      <w:bodyDiv w:val="1"/>
      <w:marLeft w:val="0"/>
      <w:marRight w:val="0"/>
      <w:marTop w:val="0"/>
      <w:marBottom w:val="0"/>
      <w:divBdr>
        <w:top w:val="none" w:sz="0" w:space="0" w:color="auto"/>
        <w:left w:val="none" w:sz="0" w:space="0" w:color="auto"/>
        <w:bottom w:val="none" w:sz="0" w:space="0" w:color="auto"/>
        <w:right w:val="none" w:sz="0" w:space="0" w:color="auto"/>
      </w:divBdr>
    </w:div>
    <w:div w:id="1403672520">
      <w:bodyDiv w:val="1"/>
      <w:marLeft w:val="0"/>
      <w:marRight w:val="0"/>
      <w:marTop w:val="0"/>
      <w:marBottom w:val="0"/>
      <w:divBdr>
        <w:top w:val="none" w:sz="0" w:space="0" w:color="auto"/>
        <w:left w:val="none" w:sz="0" w:space="0" w:color="auto"/>
        <w:bottom w:val="none" w:sz="0" w:space="0" w:color="auto"/>
        <w:right w:val="none" w:sz="0" w:space="0" w:color="auto"/>
      </w:divBdr>
    </w:div>
    <w:div w:id="1412658670">
      <w:bodyDiv w:val="1"/>
      <w:marLeft w:val="0"/>
      <w:marRight w:val="0"/>
      <w:marTop w:val="0"/>
      <w:marBottom w:val="0"/>
      <w:divBdr>
        <w:top w:val="none" w:sz="0" w:space="0" w:color="auto"/>
        <w:left w:val="none" w:sz="0" w:space="0" w:color="auto"/>
        <w:bottom w:val="none" w:sz="0" w:space="0" w:color="auto"/>
        <w:right w:val="none" w:sz="0" w:space="0" w:color="auto"/>
      </w:divBdr>
    </w:div>
    <w:div w:id="1429230245">
      <w:bodyDiv w:val="1"/>
      <w:marLeft w:val="0"/>
      <w:marRight w:val="0"/>
      <w:marTop w:val="0"/>
      <w:marBottom w:val="0"/>
      <w:divBdr>
        <w:top w:val="none" w:sz="0" w:space="0" w:color="auto"/>
        <w:left w:val="none" w:sz="0" w:space="0" w:color="auto"/>
        <w:bottom w:val="none" w:sz="0" w:space="0" w:color="auto"/>
        <w:right w:val="none" w:sz="0" w:space="0" w:color="auto"/>
      </w:divBdr>
    </w:div>
    <w:div w:id="1472677144">
      <w:bodyDiv w:val="1"/>
      <w:marLeft w:val="0"/>
      <w:marRight w:val="0"/>
      <w:marTop w:val="0"/>
      <w:marBottom w:val="0"/>
      <w:divBdr>
        <w:top w:val="none" w:sz="0" w:space="0" w:color="auto"/>
        <w:left w:val="none" w:sz="0" w:space="0" w:color="auto"/>
        <w:bottom w:val="none" w:sz="0" w:space="0" w:color="auto"/>
        <w:right w:val="none" w:sz="0" w:space="0" w:color="auto"/>
      </w:divBdr>
    </w:div>
    <w:div w:id="1491172857">
      <w:bodyDiv w:val="1"/>
      <w:marLeft w:val="0"/>
      <w:marRight w:val="0"/>
      <w:marTop w:val="0"/>
      <w:marBottom w:val="0"/>
      <w:divBdr>
        <w:top w:val="none" w:sz="0" w:space="0" w:color="auto"/>
        <w:left w:val="none" w:sz="0" w:space="0" w:color="auto"/>
        <w:bottom w:val="none" w:sz="0" w:space="0" w:color="auto"/>
        <w:right w:val="none" w:sz="0" w:space="0" w:color="auto"/>
      </w:divBdr>
    </w:div>
    <w:div w:id="1652362959">
      <w:bodyDiv w:val="1"/>
      <w:marLeft w:val="0"/>
      <w:marRight w:val="0"/>
      <w:marTop w:val="0"/>
      <w:marBottom w:val="0"/>
      <w:divBdr>
        <w:top w:val="none" w:sz="0" w:space="0" w:color="auto"/>
        <w:left w:val="none" w:sz="0" w:space="0" w:color="auto"/>
        <w:bottom w:val="none" w:sz="0" w:space="0" w:color="auto"/>
        <w:right w:val="none" w:sz="0" w:space="0" w:color="auto"/>
      </w:divBdr>
    </w:div>
    <w:div w:id="1657488819">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822767168">
      <w:bodyDiv w:val="1"/>
      <w:marLeft w:val="0"/>
      <w:marRight w:val="0"/>
      <w:marTop w:val="0"/>
      <w:marBottom w:val="0"/>
      <w:divBdr>
        <w:top w:val="none" w:sz="0" w:space="0" w:color="auto"/>
        <w:left w:val="none" w:sz="0" w:space="0" w:color="auto"/>
        <w:bottom w:val="none" w:sz="0" w:space="0" w:color="auto"/>
        <w:right w:val="none" w:sz="0" w:space="0" w:color="auto"/>
      </w:divBdr>
    </w:div>
    <w:div w:id="1992830571">
      <w:bodyDiv w:val="1"/>
      <w:marLeft w:val="0"/>
      <w:marRight w:val="0"/>
      <w:marTop w:val="0"/>
      <w:marBottom w:val="0"/>
      <w:divBdr>
        <w:top w:val="none" w:sz="0" w:space="0" w:color="auto"/>
        <w:left w:val="none" w:sz="0" w:space="0" w:color="auto"/>
        <w:bottom w:val="none" w:sz="0" w:space="0" w:color="auto"/>
        <w:right w:val="none" w:sz="0" w:space="0" w:color="auto"/>
      </w:divBdr>
    </w:div>
    <w:div w:id="2044017405">
      <w:bodyDiv w:val="1"/>
      <w:marLeft w:val="0"/>
      <w:marRight w:val="0"/>
      <w:marTop w:val="0"/>
      <w:marBottom w:val="0"/>
      <w:divBdr>
        <w:top w:val="none" w:sz="0" w:space="0" w:color="auto"/>
        <w:left w:val="none" w:sz="0" w:space="0" w:color="auto"/>
        <w:bottom w:val="none" w:sz="0" w:space="0" w:color="auto"/>
        <w:right w:val="none" w:sz="0" w:space="0" w:color="auto"/>
      </w:divBdr>
    </w:div>
    <w:div w:id="2048679150">
      <w:bodyDiv w:val="1"/>
      <w:marLeft w:val="0"/>
      <w:marRight w:val="0"/>
      <w:marTop w:val="0"/>
      <w:marBottom w:val="0"/>
      <w:divBdr>
        <w:top w:val="none" w:sz="0" w:space="0" w:color="auto"/>
        <w:left w:val="none" w:sz="0" w:space="0" w:color="auto"/>
        <w:bottom w:val="none" w:sz="0" w:space="0" w:color="auto"/>
        <w:right w:val="none" w:sz="0" w:space="0" w:color="auto"/>
      </w:divBdr>
    </w:div>
    <w:div w:id="2101175764">
      <w:bodyDiv w:val="1"/>
      <w:marLeft w:val="0"/>
      <w:marRight w:val="0"/>
      <w:marTop w:val="0"/>
      <w:marBottom w:val="0"/>
      <w:divBdr>
        <w:top w:val="none" w:sz="0" w:space="0" w:color="auto"/>
        <w:left w:val="none" w:sz="0" w:space="0" w:color="auto"/>
        <w:bottom w:val="none" w:sz="0" w:space="0" w:color="auto"/>
        <w:right w:val="none" w:sz="0" w:space="0" w:color="auto"/>
      </w:divBdr>
      <w:divsChild>
        <w:div w:id="287395422">
          <w:marLeft w:val="0"/>
          <w:marRight w:val="0"/>
          <w:marTop w:val="0"/>
          <w:marBottom w:val="0"/>
          <w:divBdr>
            <w:top w:val="none" w:sz="0" w:space="0" w:color="auto"/>
            <w:left w:val="none" w:sz="0" w:space="0" w:color="auto"/>
            <w:bottom w:val="none" w:sz="0" w:space="0" w:color="auto"/>
            <w:right w:val="none" w:sz="0" w:space="0" w:color="auto"/>
          </w:divBdr>
        </w:div>
      </w:divsChild>
    </w:div>
    <w:div w:id="214303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meyer/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B3ED-B4E4-F84D-B4D2-85AB42B5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Sermon.dotx</Template>
  <TotalTime>5</TotalTime>
  <Pages>5</Pages>
  <Words>2345</Words>
  <Characters>11801</Characters>
  <Application>Microsoft Office Word</Application>
  <DocSecurity>0</DocSecurity>
  <Lines>268</Lines>
  <Paragraphs>134</Paragraphs>
  <ScaleCrop>false</ScaleCrop>
  <HeadingPairs>
    <vt:vector size="2" baseType="variant">
      <vt:variant>
        <vt:lpstr>Title</vt:lpstr>
      </vt:variant>
      <vt:variant>
        <vt:i4>1</vt:i4>
      </vt:variant>
    </vt:vector>
  </HeadingPairs>
  <TitlesOfParts>
    <vt:vector size="1" baseType="lpstr">
      <vt:lpstr>THE AMBER LIGHT</vt:lpstr>
    </vt:vector>
  </TitlesOfParts>
  <Company>Christ Church of Oak Brook</Company>
  <LinksUpToDate>false</LinksUpToDate>
  <CharactersWithSpaces>14012</CharactersWithSpaces>
  <SharedDoc>false</SharedDoc>
  <HLinks>
    <vt:vector size="6" baseType="variant">
      <vt:variant>
        <vt:i4>3932211</vt:i4>
      </vt:variant>
      <vt:variant>
        <vt:i4>0</vt:i4>
      </vt:variant>
      <vt:variant>
        <vt:i4>0</vt:i4>
      </vt:variant>
      <vt:variant>
        <vt:i4>5</vt:i4>
      </vt:variant>
      <vt:variant>
        <vt:lpwstr>http://www.snopes.com/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AMBER LIGHT</dc:title>
  <dc:subject/>
  <dc:creator>Daniel Meyer</dc:creator>
  <cp:keywords/>
  <dc:description/>
  <cp:lastModifiedBy>Daniel Meyer</cp:lastModifiedBy>
  <cp:revision>6</cp:revision>
  <cp:lastPrinted>2011-09-23T16:11:00Z</cp:lastPrinted>
  <dcterms:created xsi:type="dcterms:W3CDTF">2024-11-14T14:14:00Z</dcterms:created>
  <dcterms:modified xsi:type="dcterms:W3CDTF">2024-11-14T14:35:00Z</dcterms:modified>
</cp:coreProperties>
</file>